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2E0" w:rsidRDefault="003C52E0" w:rsidP="00473458">
      <w:pPr>
        <w:autoSpaceDE w:val="0"/>
        <w:autoSpaceDN w:val="0"/>
        <w:adjustRightInd w:val="0"/>
        <w:spacing w:line="240" w:lineRule="exact"/>
        <w:ind w:firstLine="720"/>
        <w:jc w:val="both"/>
        <w:rPr>
          <w:spacing w:val="-20"/>
          <w:sz w:val="27"/>
          <w:szCs w:val="27"/>
        </w:rPr>
      </w:pPr>
    </w:p>
    <w:p w:rsidR="00312D3A" w:rsidRPr="00312D3A" w:rsidRDefault="00312D3A" w:rsidP="00312D3A">
      <w:pPr>
        <w:autoSpaceDE w:val="0"/>
        <w:autoSpaceDN w:val="0"/>
        <w:adjustRightInd w:val="0"/>
        <w:spacing w:line="240" w:lineRule="exact"/>
        <w:ind w:firstLine="720"/>
        <w:jc w:val="center"/>
        <w:rPr>
          <w:b/>
          <w:sz w:val="28"/>
          <w:szCs w:val="28"/>
        </w:rPr>
      </w:pPr>
      <w:r w:rsidRPr="00312D3A">
        <w:rPr>
          <w:b/>
          <w:spacing w:val="-20"/>
          <w:sz w:val="28"/>
          <w:szCs w:val="28"/>
        </w:rPr>
        <w:t>Суд удовлетворил иск прокурора Кетовского района</w:t>
      </w:r>
      <w:r w:rsidRPr="00312D3A">
        <w:rPr>
          <w:b/>
          <w:sz w:val="28"/>
          <w:szCs w:val="28"/>
        </w:rPr>
        <w:t xml:space="preserve">, </w:t>
      </w:r>
    </w:p>
    <w:p w:rsidR="00312D3A" w:rsidRDefault="00312D3A" w:rsidP="00312D3A">
      <w:pPr>
        <w:autoSpaceDE w:val="0"/>
        <w:autoSpaceDN w:val="0"/>
        <w:adjustRightInd w:val="0"/>
        <w:spacing w:line="240" w:lineRule="exact"/>
        <w:ind w:firstLine="720"/>
        <w:jc w:val="center"/>
        <w:rPr>
          <w:b/>
          <w:sz w:val="28"/>
          <w:szCs w:val="28"/>
        </w:rPr>
      </w:pPr>
      <w:r w:rsidRPr="00312D3A">
        <w:rPr>
          <w:b/>
          <w:sz w:val="28"/>
          <w:szCs w:val="28"/>
        </w:rPr>
        <w:t xml:space="preserve">направленного </w:t>
      </w:r>
      <w:r w:rsidRPr="00312D3A">
        <w:rPr>
          <w:b/>
          <w:sz w:val="28"/>
          <w:szCs w:val="28"/>
        </w:rPr>
        <w:t>в защиту нарушенных прав несовершеннолетних</w:t>
      </w:r>
      <w:bookmarkStart w:id="0" w:name="_GoBack"/>
      <w:bookmarkEnd w:id="0"/>
      <w:r w:rsidRPr="00312D3A">
        <w:rPr>
          <w:b/>
          <w:sz w:val="28"/>
          <w:szCs w:val="28"/>
        </w:rPr>
        <w:t xml:space="preserve"> на </w:t>
      </w:r>
    </w:p>
    <w:p w:rsidR="001167CC" w:rsidRPr="00312D3A" w:rsidRDefault="00312D3A" w:rsidP="00312D3A">
      <w:pPr>
        <w:autoSpaceDE w:val="0"/>
        <w:autoSpaceDN w:val="0"/>
        <w:adjustRightInd w:val="0"/>
        <w:spacing w:line="240" w:lineRule="exact"/>
        <w:ind w:firstLine="720"/>
        <w:jc w:val="center"/>
        <w:rPr>
          <w:b/>
          <w:spacing w:val="-20"/>
          <w:sz w:val="28"/>
          <w:szCs w:val="28"/>
        </w:rPr>
      </w:pPr>
      <w:r w:rsidRPr="00312D3A">
        <w:rPr>
          <w:b/>
          <w:sz w:val="28"/>
          <w:szCs w:val="28"/>
        </w:rPr>
        <w:t>безопасный отдых</w:t>
      </w:r>
    </w:p>
    <w:p w:rsidR="001167CC" w:rsidRPr="00312D3A" w:rsidRDefault="001167CC" w:rsidP="009D1EEF">
      <w:pPr>
        <w:ind w:firstLine="709"/>
        <w:jc w:val="both"/>
        <w:rPr>
          <w:b/>
          <w:sz w:val="28"/>
          <w:szCs w:val="28"/>
        </w:rPr>
      </w:pPr>
      <w:r w:rsidRPr="00312D3A">
        <w:rPr>
          <w:b/>
          <w:sz w:val="28"/>
          <w:szCs w:val="28"/>
        </w:rPr>
        <w:tab/>
      </w:r>
      <w:r w:rsidRPr="00312D3A">
        <w:rPr>
          <w:b/>
          <w:sz w:val="28"/>
          <w:szCs w:val="28"/>
        </w:rPr>
        <w:tab/>
      </w:r>
      <w:r w:rsidRPr="00312D3A">
        <w:rPr>
          <w:b/>
          <w:sz w:val="28"/>
          <w:szCs w:val="28"/>
        </w:rPr>
        <w:tab/>
      </w:r>
      <w:r w:rsidRPr="00312D3A">
        <w:rPr>
          <w:b/>
          <w:sz w:val="28"/>
          <w:szCs w:val="28"/>
        </w:rPr>
        <w:tab/>
      </w:r>
      <w:r w:rsidRPr="00312D3A">
        <w:rPr>
          <w:b/>
          <w:sz w:val="28"/>
          <w:szCs w:val="28"/>
        </w:rPr>
        <w:tab/>
      </w:r>
      <w:r w:rsidRPr="00312D3A">
        <w:rPr>
          <w:b/>
          <w:sz w:val="28"/>
          <w:szCs w:val="28"/>
        </w:rPr>
        <w:tab/>
      </w:r>
      <w:r w:rsidRPr="00312D3A">
        <w:rPr>
          <w:b/>
          <w:sz w:val="28"/>
          <w:szCs w:val="28"/>
        </w:rPr>
        <w:tab/>
      </w:r>
      <w:r w:rsidRPr="00312D3A">
        <w:rPr>
          <w:b/>
          <w:sz w:val="28"/>
          <w:szCs w:val="28"/>
        </w:rPr>
        <w:tab/>
        <w:t xml:space="preserve">                       </w:t>
      </w:r>
    </w:p>
    <w:p w:rsidR="00E74E9D" w:rsidRPr="00312D3A" w:rsidRDefault="00E74E9D" w:rsidP="00E74E9D">
      <w:pPr>
        <w:ind w:firstLine="708"/>
        <w:jc w:val="both"/>
        <w:rPr>
          <w:sz w:val="28"/>
          <w:szCs w:val="28"/>
        </w:rPr>
      </w:pPr>
      <w:r w:rsidRPr="00312D3A">
        <w:rPr>
          <w:sz w:val="28"/>
          <w:szCs w:val="28"/>
        </w:rPr>
        <w:t>Курганским городским судом удовлетворен иск, направленный прокурором Кетовского района в защиту нарушенных прав несовершеннолетних на безопасный отдых.</w:t>
      </w:r>
    </w:p>
    <w:p w:rsidR="007A1F09" w:rsidRPr="00312D3A" w:rsidRDefault="00E74E9D" w:rsidP="00E74E9D">
      <w:pPr>
        <w:ind w:right="3" w:firstLine="709"/>
        <w:jc w:val="both"/>
        <w:rPr>
          <w:sz w:val="28"/>
          <w:szCs w:val="28"/>
        </w:rPr>
      </w:pPr>
      <w:r w:rsidRPr="00312D3A">
        <w:rPr>
          <w:sz w:val="28"/>
          <w:szCs w:val="28"/>
        </w:rPr>
        <w:t xml:space="preserve">В ходе проведенной надзорным ведомством проверки было установлено, что </w:t>
      </w:r>
      <w:bookmarkStart w:id="1" w:name="_Hlk90364619"/>
      <w:r w:rsidRPr="00312D3A">
        <w:rPr>
          <w:sz w:val="28"/>
          <w:szCs w:val="28"/>
        </w:rPr>
        <w:t xml:space="preserve">дорога, проходящая вдоль </w:t>
      </w:r>
      <w:r w:rsidRPr="00312D3A">
        <w:rPr>
          <w:rStyle w:val="FontStyle11"/>
          <w:rFonts w:ascii="Times New Roman" w:hAnsi="Times New Roman" w:cs="Times New Roman"/>
          <w:sz w:val="28"/>
          <w:szCs w:val="28"/>
        </w:rPr>
        <w:t xml:space="preserve">центрального входа на территорию </w:t>
      </w:r>
      <w:r w:rsidRPr="00312D3A">
        <w:rPr>
          <w:sz w:val="28"/>
          <w:szCs w:val="28"/>
        </w:rPr>
        <w:t>санаторно-оздоровительного лагеря «Романтика»</w:t>
      </w:r>
      <w:r w:rsidR="00A8424A" w:rsidRPr="00312D3A">
        <w:rPr>
          <w:sz w:val="28"/>
          <w:szCs w:val="28"/>
        </w:rPr>
        <w:t>,</w:t>
      </w:r>
      <w:r w:rsidRPr="00312D3A">
        <w:rPr>
          <w:sz w:val="28"/>
          <w:szCs w:val="28"/>
        </w:rPr>
        <w:t xml:space="preserve"> не оборудована необходимыми дорожными знаками, разметкой</w:t>
      </w:r>
      <w:r w:rsidR="00EC120F" w:rsidRPr="00312D3A">
        <w:rPr>
          <w:sz w:val="28"/>
          <w:szCs w:val="28"/>
        </w:rPr>
        <w:t xml:space="preserve">, а </w:t>
      </w:r>
      <w:proofErr w:type="gramStart"/>
      <w:r w:rsidR="00EC120F" w:rsidRPr="00312D3A">
        <w:rPr>
          <w:sz w:val="28"/>
          <w:szCs w:val="28"/>
        </w:rPr>
        <w:t xml:space="preserve">также  </w:t>
      </w:r>
      <w:r w:rsidR="007A1F09" w:rsidRPr="00312D3A">
        <w:rPr>
          <w:sz w:val="28"/>
          <w:szCs w:val="28"/>
        </w:rPr>
        <w:t>искусственной</w:t>
      </w:r>
      <w:proofErr w:type="gramEnd"/>
      <w:r w:rsidR="007A1F09" w:rsidRPr="00312D3A">
        <w:rPr>
          <w:sz w:val="28"/>
          <w:szCs w:val="28"/>
        </w:rPr>
        <w:t xml:space="preserve"> неровност</w:t>
      </w:r>
      <w:r w:rsidR="00EC120F" w:rsidRPr="00312D3A">
        <w:rPr>
          <w:sz w:val="28"/>
          <w:szCs w:val="28"/>
        </w:rPr>
        <w:t>ью</w:t>
      </w:r>
      <w:r w:rsidR="005442B6" w:rsidRPr="00312D3A">
        <w:rPr>
          <w:sz w:val="28"/>
          <w:szCs w:val="28"/>
        </w:rPr>
        <w:t>, что может повлечь тр</w:t>
      </w:r>
      <w:r w:rsidR="00A8424A" w:rsidRPr="00312D3A">
        <w:rPr>
          <w:sz w:val="28"/>
          <w:szCs w:val="28"/>
        </w:rPr>
        <w:t>а</w:t>
      </w:r>
      <w:r w:rsidR="005442B6" w:rsidRPr="00312D3A">
        <w:rPr>
          <w:sz w:val="28"/>
          <w:szCs w:val="28"/>
        </w:rPr>
        <w:t>вмиров</w:t>
      </w:r>
      <w:r w:rsidR="00A8424A" w:rsidRPr="00312D3A">
        <w:rPr>
          <w:sz w:val="28"/>
          <w:szCs w:val="28"/>
        </w:rPr>
        <w:t>а</w:t>
      </w:r>
      <w:r w:rsidR="005442B6" w:rsidRPr="00312D3A">
        <w:rPr>
          <w:sz w:val="28"/>
          <w:szCs w:val="28"/>
        </w:rPr>
        <w:t>ние детей</w:t>
      </w:r>
      <w:r w:rsidR="00EC120F" w:rsidRPr="00312D3A">
        <w:rPr>
          <w:sz w:val="28"/>
          <w:szCs w:val="28"/>
        </w:rPr>
        <w:t>.</w:t>
      </w:r>
      <w:r w:rsidR="007A1F09" w:rsidRPr="00312D3A">
        <w:rPr>
          <w:sz w:val="28"/>
          <w:szCs w:val="28"/>
        </w:rPr>
        <w:t xml:space="preserve"> </w:t>
      </w:r>
    </w:p>
    <w:p w:rsidR="00A8424A" w:rsidRPr="00312D3A" w:rsidRDefault="00A8424A" w:rsidP="007A1F09">
      <w:pPr>
        <w:pStyle w:val="20"/>
        <w:rPr>
          <w:rFonts w:ascii="Times New Roman" w:hAnsi="Times New Roman"/>
          <w:sz w:val="28"/>
          <w:szCs w:val="28"/>
        </w:rPr>
      </w:pPr>
      <w:r w:rsidRPr="00312D3A">
        <w:rPr>
          <w:rFonts w:ascii="Times New Roman" w:hAnsi="Times New Roman"/>
          <w:sz w:val="28"/>
          <w:szCs w:val="28"/>
        </w:rPr>
        <w:t>С целью устранения нарушений федерального законодательство прокуратурой Кетовского района направлено в суд административное исковое заявление о возложении обязанности на ГКУ «</w:t>
      </w:r>
      <w:proofErr w:type="spellStart"/>
      <w:r w:rsidRPr="00312D3A">
        <w:rPr>
          <w:rFonts w:ascii="Times New Roman" w:hAnsi="Times New Roman"/>
          <w:sz w:val="28"/>
          <w:szCs w:val="28"/>
        </w:rPr>
        <w:t>Курганавтодор</w:t>
      </w:r>
      <w:proofErr w:type="spellEnd"/>
      <w:r w:rsidRPr="00312D3A">
        <w:rPr>
          <w:rFonts w:ascii="Times New Roman" w:hAnsi="Times New Roman"/>
          <w:sz w:val="28"/>
          <w:szCs w:val="28"/>
        </w:rPr>
        <w:t>» провести работы по обеспечению безопасности дорожного движения на обозначенном участке автомобильной дороги</w:t>
      </w:r>
      <w:r w:rsidR="007A1F09" w:rsidRPr="00312D3A">
        <w:rPr>
          <w:rFonts w:ascii="Times New Roman" w:hAnsi="Times New Roman"/>
          <w:sz w:val="28"/>
          <w:szCs w:val="28"/>
        </w:rPr>
        <w:t xml:space="preserve">. </w:t>
      </w:r>
    </w:p>
    <w:bookmarkEnd w:id="1"/>
    <w:p w:rsidR="005D1707" w:rsidRPr="00312D3A" w:rsidRDefault="00A8424A" w:rsidP="005D1707">
      <w:pPr>
        <w:spacing w:after="4" w:line="247" w:lineRule="auto"/>
        <w:ind w:right="14" w:firstLine="709"/>
        <w:jc w:val="both"/>
        <w:rPr>
          <w:sz w:val="28"/>
          <w:szCs w:val="28"/>
        </w:rPr>
      </w:pPr>
      <w:r w:rsidRPr="00312D3A">
        <w:rPr>
          <w:sz w:val="28"/>
          <w:szCs w:val="28"/>
        </w:rPr>
        <w:t>Фактическое устранение нарушений взято прокуратурой района на контроль.</w:t>
      </w:r>
    </w:p>
    <w:p w:rsidR="001167CC" w:rsidRPr="00312D3A" w:rsidRDefault="001167CC" w:rsidP="009D1EEF">
      <w:pPr>
        <w:ind w:firstLine="720"/>
        <w:jc w:val="both"/>
        <w:rPr>
          <w:sz w:val="28"/>
          <w:szCs w:val="28"/>
        </w:rPr>
      </w:pPr>
    </w:p>
    <w:p w:rsidR="00312D3A" w:rsidRDefault="00312D3A" w:rsidP="00312D3A">
      <w:pPr>
        <w:jc w:val="both"/>
        <w:rPr>
          <w:sz w:val="28"/>
          <w:szCs w:val="28"/>
        </w:rPr>
      </w:pPr>
      <w:r>
        <w:rPr>
          <w:sz w:val="28"/>
          <w:szCs w:val="28"/>
        </w:rPr>
        <w:t>Ст. помощник прокурора района</w:t>
      </w:r>
    </w:p>
    <w:p w:rsidR="001167CC" w:rsidRPr="00312D3A" w:rsidRDefault="00312D3A" w:rsidP="00312D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И.А. Колотенко </w:t>
      </w:r>
    </w:p>
    <w:p w:rsidR="001167CC" w:rsidRPr="00312D3A" w:rsidRDefault="001167CC" w:rsidP="009D1EEF">
      <w:pPr>
        <w:ind w:firstLine="720"/>
        <w:jc w:val="both"/>
        <w:rPr>
          <w:sz w:val="28"/>
          <w:szCs w:val="28"/>
        </w:rPr>
      </w:pPr>
    </w:p>
    <w:p w:rsidR="001167CC" w:rsidRDefault="001167CC" w:rsidP="009D1EEF">
      <w:pPr>
        <w:ind w:firstLine="720"/>
        <w:jc w:val="both"/>
        <w:rPr>
          <w:sz w:val="32"/>
          <w:szCs w:val="32"/>
        </w:rPr>
      </w:pPr>
    </w:p>
    <w:p w:rsidR="001167CC" w:rsidRDefault="001167CC" w:rsidP="009D1EEF">
      <w:pPr>
        <w:ind w:firstLine="720"/>
        <w:jc w:val="both"/>
        <w:rPr>
          <w:sz w:val="24"/>
          <w:szCs w:val="24"/>
        </w:rPr>
      </w:pPr>
    </w:p>
    <w:p w:rsidR="001167CC" w:rsidRDefault="001167CC" w:rsidP="009D1EEF">
      <w:pPr>
        <w:ind w:firstLine="720"/>
        <w:jc w:val="both"/>
        <w:rPr>
          <w:sz w:val="24"/>
          <w:szCs w:val="24"/>
        </w:rPr>
      </w:pPr>
    </w:p>
    <w:p w:rsidR="001167CC" w:rsidRDefault="001167CC" w:rsidP="009D1EEF">
      <w:pPr>
        <w:ind w:firstLine="720"/>
        <w:jc w:val="both"/>
        <w:rPr>
          <w:sz w:val="24"/>
          <w:szCs w:val="24"/>
        </w:rPr>
      </w:pPr>
    </w:p>
    <w:p w:rsidR="001167CC" w:rsidRDefault="001167CC" w:rsidP="009D1EEF">
      <w:pPr>
        <w:ind w:firstLine="720"/>
        <w:jc w:val="both"/>
        <w:rPr>
          <w:sz w:val="24"/>
          <w:szCs w:val="24"/>
        </w:rPr>
      </w:pPr>
    </w:p>
    <w:p w:rsidR="001167CC" w:rsidRDefault="001167CC" w:rsidP="009D1EEF">
      <w:pPr>
        <w:ind w:firstLine="720"/>
        <w:jc w:val="both"/>
        <w:rPr>
          <w:sz w:val="24"/>
          <w:szCs w:val="24"/>
        </w:rPr>
      </w:pPr>
    </w:p>
    <w:p w:rsidR="001167CC" w:rsidRDefault="001167CC" w:rsidP="009D1EEF">
      <w:pPr>
        <w:ind w:firstLine="720"/>
        <w:jc w:val="both"/>
        <w:rPr>
          <w:sz w:val="24"/>
          <w:szCs w:val="24"/>
        </w:rPr>
      </w:pPr>
    </w:p>
    <w:p w:rsidR="001167CC" w:rsidRDefault="001167CC" w:rsidP="009D1EEF">
      <w:pPr>
        <w:ind w:firstLine="720"/>
        <w:jc w:val="both"/>
        <w:rPr>
          <w:sz w:val="24"/>
          <w:szCs w:val="24"/>
        </w:rPr>
      </w:pPr>
    </w:p>
    <w:p w:rsidR="001167CC" w:rsidRDefault="001167CC" w:rsidP="009D1EEF">
      <w:pPr>
        <w:ind w:firstLine="720"/>
        <w:jc w:val="both"/>
        <w:rPr>
          <w:sz w:val="24"/>
          <w:szCs w:val="24"/>
        </w:rPr>
      </w:pPr>
    </w:p>
    <w:p w:rsidR="00A8424A" w:rsidRDefault="00A8424A" w:rsidP="009D1EEF">
      <w:pPr>
        <w:ind w:firstLine="720"/>
        <w:jc w:val="both"/>
        <w:rPr>
          <w:sz w:val="24"/>
          <w:szCs w:val="24"/>
        </w:rPr>
      </w:pPr>
    </w:p>
    <w:p w:rsidR="001167CC" w:rsidRPr="00F515C1" w:rsidRDefault="001167CC" w:rsidP="009D1EEF">
      <w:pPr>
        <w:ind w:firstLine="720"/>
        <w:jc w:val="both"/>
        <w:rPr>
          <w:sz w:val="28"/>
          <w:szCs w:val="28"/>
        </w:rPr>
      </w:pPr>
    </w:p>
    <w:sectPr w:rsidR="001167CC" w:rsidRPr="00F515C1" w:rsidSect="00E25BCF">
      <w:headerReference w:type="default" r:id="rId8"/>
      <w:type w:val="continuous"/>
      <w:pgSz w:w="11907" w:h="16840" w:code="9"/>
      <w:pgMar w:top="1134" w:right="708" w:bottom="1276" w:left="1418" w:header="284" w:footer="159" w:gutter="0"/>
      <w:cols w:space="1418" w:equalWidth="0">
        <w:col w:w="10064" w:space="1333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628B" w:rsidRDefault="00E4628B" w:rsidP="00D34D4F">
      <w:r>
        <w:separator/>
      </w:r>
    </w:p>
  </w:endnote>
  <w:endnote w:type="continuationSeparator" w:id="0">
    <w:p w:rsidR="00E4628B" w:rsidRDefault="00E4628B" w:rsidP="00D34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628B" w:rsidRDefault="00E4628B" w:rsidP="00D34D4F">
      <w:r>
        <w:separator/>
      </w:r>
    </w:p>
  </w:footnote>
  <w:footnote w:type="continuationSeparator" w:id="0">
    <w:p w:rsidR="00E4628B" w:rsidRDefault="00E4628B" w:rsidP="00D34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D7E" w:rsidRDefault="00700D7E" w:rsidP="00D34D4F">
    <w:pPr>
      <w:pStyle w:val="a6"/>
      <w:jc w:val="center"/>
      <w:rPr>
        <w:sz w:val="24"/>
        <w:szCs w:val="24"/>
      </w:rPr>
    </w:pPr>
  </w:p>
  <w:p w:rsidR="00700D7E" w:rsidRPr="00D34D4F" w:rsidRDefault="0063204A" w:rsidP="00D34D4F">
    <w:pPr>
      <w:pStyle w:val="a6"/>
      <w:jc w:val="center"/>
      <w:rPr>
        <w:sz w:val="24"/>
        <w:szCs w:val="24"/>
      </w:rPr>
    </w:pPr>
    <w:r w:rsidRPr="00D34D4F">
      <w:rPr>
        <w:sz w:val="24"/>
        <w:szCs w:val="24"/>
      </w:rPr>
      <w:fldChar w:fldCharType="begin"/>
    </w:r>
    <w:r w:rsidR="00700D7E" w:rsidRPr="00D34D4F">
      <w:rPr>
        <w:sz w:val="24"/>
        <w:szCs w:val="24"/>
      </w:rPr>
      <w:instrText xml:space="preserve"> PAGE   \* MERGEFORMAT </w:instrText>
    </w:r>
    <w:r w:rsidRPr="00D34D4F">
      <w:rPr>
        <w:sz w:val="24"/>
        <w:szCs w:val="24"/>
      </w:rPr>
      <w:fldChar w:fldCharType="separate"/>
    </w:r>
    <w:r w:rsidR="00B214B5">
      <w:rPr>
        <w:noProof/>
        <w:sz w:val="24"/>
        <w:szCs w:val="24"/>
      </w:rPr>
      <w:t>3</w:t>
    </w:r>
    <w:r w:rsidRPr="00D34D4F">
      <w:rPr>
        <w:sz w:val="24"/>
        <w:szCs w:val="24"/>
      </w:rPr>
      <w:fldChar w:fldCharType="end"/>
    </w:r>
  </w:p>
  <w:p w:rsidR="00700D7E" w:rsidRDefault="00700D7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35FEF"/>
    <w:multiLevelType w:val="hybridMultilevel"/>
    <w:tmpl w:val="94809D00"/>
    <w:lvl w:ilvl="0" w:tplc="54B2BE7C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4E7419DE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A446A312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6B809D4A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CD54927A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BE740264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FFB450B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A872CDB6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35E27AD2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 w15:restartNumberingAfterBreak="0">
    <w:nsid w:val="4789235F"/>
    <w:multiLevelType w:val="hybridMultilevel"/>
    <w:tmpl w:val="3404DD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1ED2930"/>
    <w:multiLevelType w:val="hybridMultilevel"/>
    <w:tmpl w:val="0B8C6AD4"/>
    <w:lvl w:ilvl="0" w:tplc="FFFFFFFF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1" w:tplc="B54CAF0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4A047FD"/>
    <w:multiLevelType w:val="hybridMultilevel"/>
    <w:tmpl w:val="AA82E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F07F0C"/>
    <w:multiLevelType w:val="singleLevel"/>
    <w:tmpl w:val="95485E2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C01"/>
    <w:rsid w:val="00016872"/>
    <w:rsid w:val="00022339"/>
    <w:rsid w:val="00022D01"/>
    <w:rsid w:val="00025CE4"/>
    <w:rsid w:val="00026953"/>
    <w:rsid w:val="00027B7F"/>
    <w:rsid w:val="00030D9B"/>
    <w:rsid w:val="00031551"/>
    <w:rsid w:val="00033FBE"/>
    <w:rsid w:val="00035967"/>
    <w:rsid w:val="00040B57"/>
    <w:rsid w:val="00043263"/>
    <w:rsid w:val="000474A4"/>
    <w:rsid w:val="000502DC"/>
    <w:rsid w:val="00052744"/>
    <w:rsid w:val="00052DB8"/>
    <w:rsid w:val="0005334E"/>
    <w:rsid w:val="00057E58"/>
    <w:rsid w:val="00061698"/>
    <w:rsid w:val="00065437"/>
    <w:rsid w:val="000656C4"/>
    <w:rsid w:val="00077F86"/>
    <w:rsid w:val="000860DE"/>
    <w:rsid w:val="000870C5"/>
    <w:rsid w:val="0009167E"/>
    <w:rsid w:val="00093B8E"/>
    <w:rsid w:val="00093CCF"/>
    <w:rsid w:val="00096505"/>
    <w:rsid w:val="000A6225"/>
    <w:rsid w:val="000A7B79"/>
    <w:rsid w:val="000C1A67"/>
    <w:rsid w:val="000C3457"/>
    <w:rsid w:val="000C3945"/>
    <w:rsid w:val="000C60EE"/>
    <w:rsid w:val="000C668A"/>
    <w:rsid w:val="000C7CEA"/>
    <w:rsid w:val="000E0654"/>
    <w:rsid w:val="000E0C0F"/>
    <w:rsid w:val="000E1012"/>
    <w:rsid w:val="000E650A"/>
    <w:rsid w:val="000E7F0D"/>
    <w:rsid w:val="00101642"/>
    <w:rsid w:val="00105457"/>
    <w:rsid w:val="001065AC"/>
    <w:rsid w:val="00110E87"/>
    <w:rsid w:val="00112C50"/>
    <w:rsid w:val="00113353"/>
    <w:rsid w:val="00114639"/>
    <w:rsid w:val="001157AB"/>
    <w:rsid w:val="001167CC"/>
    <w:rsid w:val="00116EED"/>
    <w:rsid w:val="00124FBA"/>
    <w:rsid w:val="0013036E"/>
    <w:rsid w:val="0013488A"/>
    <w:rsid w:val="00134AC8"/>
    <w:rsid w:val="00135124"/>
    <w:rsid w:val="001423E0"/>
    <w:rsid w:val="0015029D"/>
    <w:rsid w:val="001553C1"/>
    <w:rsid w:val="00170645"/>
    <w:rsid w:val="00172538"/>
    <w:rsid w:val="00177F73"/>
    <w:rsid w:val="00180E0F"/>
    <w:rsid w:val="00190234"/>
    <w:rsid w:val="001916E8"/>
    <w:rsid w:val="001923E3"/>
    <w:rsid w:val="001928F3"/>
    <w:rsid w:val="001937B4"/>
    <w:rsid w:val="001A08F3"/>
    <w:rsid w:val="001A0C22"/>
    <w:rsid w:val="001A1CF5"/>
    <w:rsid w:val="001A329C"/>
    <w:rsid w:val="001B064B"/>
    <w:rsid w:val="001B387F"/>
    <w:rsid w:val="001B5868"/>
    <w:rsid w:val="001C21A8"/>
    <w:rsid w:val="001C4FA1"/>
    <w:rsid w:val="001C73C5"/>
    <w:rsid w:val="001C7D72"/>
    <w:rsid w:val="001D3F92"/>
    <w:rsid w:val="001E068F"/>
    <w:rsid w:val="001E32E2"/>
    <w:rsid w:val="001E35BD"/>
    <w:rsid w:val="001E466C"/>
    <w:rsid w:val="001E4EE5"/>
    <w:rsid w:val="001E6EF7"/>
    <w:rsid w:val="001F0414"/>
    <w:rsid w:val="001F266F"/>
    <w:rsid w:val="001F32A7"/>
    <w:rsid w:val="00211B2C"/>
    <w:rsid w:val="002120FD"/>
    <w:rsid w:val="00214CA0"/>
    <w:rsid w:val="00216B9C"/>
    <w:rsid w:val="00217A8E"/>
    <w:rsid w:val="00217EDC"/>
    <w:rsid w:val="00220ED1"/>
    <w:rsid w:val="002215AB"/>
    <w:rsid w:val="0022291D"/>
    <w:rsid w:val="002236C6"/>
    <w:rsid w:val="0022559D"/>
    <w:rsid w:val="002256B8"/>
    <w:rsid w:val="0023179E"/>
    <w:rsid w:val="002369C5"/>
    <w:rsid w:val="00237CF1"/>
    <w:rsid w:val="00241F1A"/>
    <w:rsid w:val="00243F9B"/>
    <w:rsid w:val="0024483D"/>
    <w:rsid w:val="00244AB6"/>
    <w:rsid w:val="00247842"/>
    <w:rsid w:val="002478C1"/>
    <w:rsid w:val="002503DC"/>
    <w:rsid w:val="00251720"/>
    <w:rsid w:val="002518AA"/>
    <w:rsid w:val="002527E0"/>
    <w:rsid w:val="002647C2"/>
    <w:rsid w:val="00264FE9"/>
    <w:rsid w:val="00265474"/>
    <w:rsid w:val="00267225"/>
    <w:rsid w:val="00270B06"/>
    <w:rsid w:val="002759FB"/>
    <w:rsid w:val="0028143F"/>
    <w:rsid w:val="00282ECE"/>
    <w:rsid w:val="00285820"/>
    <w:rsid w:val="0029141B"/>
    <w:rsid w:val="00294AAB"/>
    <w:rsid w:val="002954C4"/>
    <w:rsid w:val="002A1EC3"/>
    <w:rsid w:val="002A5695"/>
    <w:rsid w:val="002A6375"/>
    <w:rsid w:val="002A7EDE"/>
    <w:rsid w:val="002B688E"/>
    <w:rsid w:val="002C2C9B"/>
    <w:rsid w:val="002C337B"/>
    <w:rsid w:val="002E08FB"/>
    <w:rsid w:val="002E14DF"/>
    <w:rsid w:val="002E5BC2"/>
    <w:rsid w:val="002E73F5"/>
    <w:rsid w:val="002F2127"/>
    <w:rsid w:val="002F4791"/>
    <w:rsid w:val="002F5118"/>
    <w:rsid w:val="002F7A0A"/>
    <w:rsid w:val="00306050"/>
    <w:rsid w:val="00310D83"/>
    <w:rsid w:val="00312D3A"/>
    <w:rsid w:val="0031433B"/>
    <w:rsid w:val="00320B35"/>
    <w:rsid w:val="00321849"/>
    <w:rsid w:val="00321E2B"/>
    <w:rsid w:val="0032258B"/>
    <w:rsid w:val="0032435B"/>
    <w:rsid w:val="003265DB"/>
    <w:rsid w:val="003332FB"/>
    <w:rsid w:val="00333EAD"/>
    <w:rsid w:val="00343671"/>
    <w:rsid w:val="003542FD"/>
    <w:rsid w:val="00355D74"/>
    <w:rsid w:val="00361E91"/>
    <w:rsid w:val="0036364D"/>
    <w:rsid w:val="003727E4"/>
    <w:rsid w:val="003731AB"/>
    <w:rsid w:val="0037486B"/>
    <w:rsid w:val="0038401F"/>
    <w:rsid w:val="00386C19"/>
    <w:rsid w:val="00391A07"/>
    <w:rsid w:val="00392DF6"/>
    <w:rsid w:val="003A39AB"/>
    <w:rsid w:val="003A4F1D"/>
    <w:rsid w:val="003A563E"/>
    <w:rsid w:val="003A75DA"/>
    <w:rsid w:val="003A7CA4"/>
    <w:rsid w:val="003B40AF"/>
    <w:rsid w:val="003B522B"/>
    <w:rsid w:val="003C4E60"/>
    <w:rsid w:val="003C52E0"/>
    <w:rsid w:val="003D290D"/>
    <w:rsid w:val="003D392E"/>
    <w:rsid w:val="003D4B2E"/>
    <w:rsid w:val="003E0818"/>
    <w:rsid w:val="003E1458"/>
    <w:rsid w:val="003E2683"/>
    <w:rsid w:val="003F3C21"/>
    <w:rsid w:val="0040286C"/>
    <w:rsid w:val="00402A53"/>
    <w:rsid w:val="00406474"/>
    <w:rsid w:val="0041068E"/>
    <w:rsid w:val="0041713F"/>
    <w:rsid w:val="00421132"/>
    <w:rsid w:val="00421A4C"/>
    <w:rsid w:val="00425499"/>
    <w:rsid w:val="004262DA"/>
    <w:rsid w:val="004270E7"/>
    <w:rsid w:val="00430AD7"/>
    <w:rsid w:val="00431454"/>
    <w:rsid w:val="00435847"/>
    <w:rsid w:val="00436357"/>
    <w:rsid w:val="00436785"/>
    <w:rsid w:val="004371C0"/>
    <w:rsid w:val="00441E8E"/>
    <w:rsid w:val="00442427"/>
    <w:rsid w:val="00442886"/>
    <w:rsid w:val="00442E60"/>
    <w:rsid w:val="00445F83"/>
    <w:rsid w:val="0044773F"/>
    <w:rsid w:val="004609C0"/>
    <w:rsid w:val="004610FD"/>
    <w:rsid w:val="00461D7D"/>
    <w:rsid w:val="0046464A"/>
    <w:rsid w:val="004646AC"/>
    <w:rsid w:val="004655F9"/>
    <w:rsid w:val="00470062"/>
    <w:rsid w:val="004704B2"/>
    <w:rsid w:val="00472AF8"/>
    <w:rsid w:val="00473458"/>
    <w:rsid w:val="00476084"/>
    <w:rsid w:val="004768F8"/>
    <w:rsid w:val="00481A74"/>
    <w:rsid w:val="0048297F"/>
    <w:rsid w:val="00492547"/>
    <w:rsid w:val="004A10C2"/>
    <w:rsid w:val="004A1180"/>
    <w:rsid w:val="004A5153"/>
    <w:rsid w:val="004B3229"/>
    <w:rsid w:val="004B5C48"/>
    <w:rsid w:val="004B5DFB"/>
    <w:rsid w:val="004B5E9F"/>
    <w:rsid w:val="004B673C"/>
    <w:rsid w:val="004B7859"/>
    <w:rsid w:val="004C0AA6"/>
    <w:rsid w:val="004C2F01"/>
    <w:rsid w:val="004C3537"/>
    <w:rsid w:val="004C4A00"/>
    <w:rsid w:val="004C5A51"/>
    <w:rsid w:val="004C7FDF"/>
    <w:rsid w:val="004D0684"/>
    <w:rsid w:val="004D0BEF"/>
    <w:rsid w:val="004E4601"/>
    <w:rsid w:val="004E5EAE"/>
    <w:rsid w:val="004E60DD"/>
    <w:rsid w:val="004E629C"/>
    <w:rsid w:val="004E7135"/>
    <w:rsid w:val="004F5123"/>
    <w:rsid w:val="004F72B0"/>
    <w:rsid w:val="00506103"/>
    <w:rsid w:val="005073A6"/>
    <w:rsid w:val="0051183A"/>
    <w:rsid w:val="00513B3D"/>
    <w:rsid w:val="00514661"/>
    <w:rsid w:val="00515A32"/>
    <w:rsid w:val="00523F55"/>
    <w:rsid w:val="00531793"/>
    <w:rsid w:val="00535318"/>
    <w:rsid w:val="005442B6"/>
    <w:rsid w:val="00546B56"/>
    <w:rsid w:val="00550CEE"/>
    <w:rsid w:val="00554CF2"/>
    <w:rsid w:val="0055557A"/>
    <w:rsid w:val="00556606"/>
    <w:rsid w:val="00566FA6"/>
    <w:rsid w:val="00567787"/>
    <w:rsid w:val="0057387B"/>
    <w:rsid w:val="00573BE0"/>
    <w:rsid w:val="005746A8"/>
    <w:rsid w:val="00577129"/>
    <w:rsid w:val="00577223"/>
    <w:rsid w:val="00582D27"/>
    <w:rsid w:val="00586309"/>
    <w:rsid w:val="005875E6"/>
    <w:rsid w:val="00594DD2"/>
    <w:rsid w:val="005950A9"/>
    <w:rsid w:val="005A02B3"/>
    <w:rsid w:val="005A1C46"/>
    <w:rsid w:val="005D0F80"/>
    <w:rsid w:val="005D12BD"/>
    <w:rsid w:val="005D1707"/>
    <w:rsid w:val="005D1FC2"/>
    <w:rsid w:val="005E09D2"/>
    <w:rsid w:val="005E11D5"/>
    <w:rsid w:val="005E1DC7"/>
    <w:rsid w:val="005E5D57"/>
    <w:rsid w:val="005F0970"/>
    <w:rsid w:val="005F27C4"/>
    <w:rsid w:val="005F29DC"/>
    <w:rsid w:val="005F7B7D"/>
    <w:rsid w:val="00601E1E"/>
    <w:rsid w:val="0060306A"/>
    <w:rsid w:val="00605CCB"/>
    <w:rsid w:val="00613D3D"/>
    <w:rsid w:val="00622872"/>
    <w:rsid w:val="00623563"/>
    <w:rsid w:val="00624B2A"/>
    <w:rsid w:val="00624C05"/>
    <w:rsid w:val="00625730"/>
    <w:rsid w:val="00630BAB"/>
    <w:rsid w:val="0063204A"/>
    <w:rsid w:val="00633B0A"/>
    <w:rsid w:val="0064139A"/>
    <w:rsid w:val="0064500D"/>
    <w:rsid w:val="00652C1C"/>
    <w:rsid w:val="00655B88"/>
    <w:rsid w:val="00657A3F"/>
    <w:rsid w:val="0066067E"/>
    <w:rsid w:val="00660A1F"/>
    <w:rsid w:val="0066184F"/>
    <w:rsid w:val="0066638E"/>
    <w:rsid w:val="0067137D"/>
    <w:rsid w:val="00672BDD"/>
    <w:rsid w:val="00676A99"/>
    <w:rsid w:val="00680BEF"/>
    <w:rsid w:val="006817DC"/>
    <w:rsid w:val="00682B88"/>
    <w:rsid w:val="0068798B"/>
    <w:rsid w:val="00694EC7"/>
    <w:rsid w:val="00696970"/>
    <w:rsid w:val="006A1C3E"/>
    <w:rsid w:val="006A1D2A"/>
    <w:rsid w:val="006A31EE"/>
    <w:rsid w:val="006B5601"/>
    <w:rsid w:val="006B7F10"/>
    <w:rsid w:val="006C2AC8"/>
    <w:rsid w:val="006C752E"/>
    <w:rsid w:val="006C7671"/>
    <w:rsid w:val="006E026F"/>
    <w:rsid w:val="006E17BA"/>
    <w:rsid w:val="006E352C"/>
    <w:rsid w:val="006F06C4"/>
    <w:rsid w:val="006F2E79"/>
    <w:rsid w:val="00700D7E"/>
    <w:rsid w:val="00705215"/>
    <w:rsid w:val="00707E41"/>
    <w:rsid w:val="00712393"/>
    <w:rsid w:val="007142CB"/>
    <w:rsid w:val="007250C9"/>
    <w:rsid w:val="00726DEC"/>
    <w:rsid w:val="00746786"/>
    <w:rsid w:val="007554E4"/>
    <w:rsid w:val="007645B4"/>
    <w:rsid w:val="00767A74"/>
    <w:rsid w:val="00770E6B"/>
    <w:rsid w:val="007739E3"/>
    <w:rsid w:val="00774469"/>
    <w:rsid w:val="007804E0"/>
    <w:rsid w:val="007922D4"/>
    <w:rsid w:val="007923C3"/>
    <w:rsid w:val="00792423"/>
    <w:rsid w:val="00792795"/>
    <w:rsid w:val="00793387"/>
    <w:rsid w:val="00797F65"/>
    <w:rsid w:val="007A19F5"/>
    <w:rsid w:val="007A1F09"/>
    <w:rsid w:val="007A26D0"/>
    <w:rsid w:val="007C4E3C"/>
    <w:rsid w:val="007D3AB6"/>
    <w:rsid w:val="007D5704"/>
    <w:rsid w:val="007D7F5F"/>
    <w:rsid w:val="007F3A77"/>
    <w:rsid w:val="007F62BD"/>
    <w:rsid w:val="00803F81"/>
    <w:rsid w:val="0080405C"/>
    <w:rsid w:val="00804689"/>
    <w:rsid w:val="008052E0"/>
    <w:rsid w:val="008069D9"/>
    <w:rsid w:val="00807CD7"/>
    <w:rsid w:val="008142F7"/>
    <w:rsid w:val="00817789"/>
    <w:rsid w:val="00821B5C"/>
    <w:rsid w:val="0082362E"/>
    <w:rsid w:val="0083083E"/>
    <w:rsid w:val="00830EEC"/>
    <w:rsid w:val="00831E59"/>
    <w:rsid w:val="00831E8E"/>
    <w:rsid w:val="0083715C"/>
    <w:rsid w:val="00843B6D"/>
    <w:rsid w:val="00844172"/>
    <w:rsid w:val="00850A99"/>
    <w:rsid w:val="008525AE"/>
    <w:rsid w:val="008536F1"/>
    <w:rsid w:val="008612C7"/>
    <w:rsid w:val="00861F49"/>
    <w:rsid w:val="00862E58"/>
    <w:rsid w:val="0086342E"/>
    <w:rsid w:val="008634CF"/>
    <w:rsid w:val="00865595"/>
    <w:rsid w:val="008678E2"/>
    <w:rsid w:val="008771A7"/>
    <w:rsid w:val="00877769"/>
    <w:rsid w:val="00883C0E"/>
    <w:rsid w:val="00890D07"/>
    <w:rsid w:val="0089560D"/>
    <w:rsid w:val="008967DA"/>
    <w:rsid w:val="008A1E67"/>
    <w:rsid w:val="008A579A"/>
    <w:rsid w:val="008B1F45"/>
    <w:rsid w:val="008C0E57"/>
    <w:rsid w:val="008C34A4"/>
    <w:rsid w:val="008C395F"/>
    <w:rsid w:val="008C744F"/>
    <w:rsid w:val="008D07FD"/>
    <w:rsid w:val="008D4A69"/>
    <w:rsid w:val="008D6664"/>
    <w:rsid w:val="008E119B"/>
    <w:rsid w:val="008E22C7"/>
    <w:rsid w:val="008F083A"/>
    <w:rsid w:val="008F104E"/>
    <w:rsid w:val="008F2626"/>
    <w:rsid w:val="00902BF9"/>
    <w:rsid w:val="009047AD"/>
    <w:rsid w:val="00905578"/>
    <w:rsid w:val="00905D66"/>
    <w:rsid w:val="00915B60"/>
    <w:rsid w:val="00915E6D"/>
    <w:rsid w:val="00915F3A"/>
    <w:rsid w:val="009207EC"/>
    <w:rsid w:val="00924427"/>
    <w:rsid w:val="00926442"/>
    <w:rsid w:val="0093152B"/>
    <w:rsid w:val="00932035"/>
    <w:rsid w:val="0093344B"/>
    <w:rsid w:val="009346AF"/>
    <w:rsid w:val="009348F8"/>
    <w:rsid w:val="009353AD"/>
    <w:rsid w:val="009359BB"/>
    <w:rsid w:val="00940189"/>
    <w:rsid w:val="00950756"/>
    <w:rsid w:val="00950D37"/>
    <w:rsid w:val="00956C7A"/>
    <w:rsid w:val="00957603"/>
    <w:rsid w:val="00960EF6"/>
    <w:rsid w:val="00963882"/>
    <w:rsid w:val="00965EB4"/>
    <w:rsid w:val="009678F2"/>
    <w:rsid w:val="009748B8"/>
    <w:rsid w:val="00981D25"/>
    <w:rsid w:val="0098569F"/>
    <w:rsid w:val="00993D82"/>
    <w:rsid w:val="009A2157"/>
    <w:rsid w:val="009A26BA"/>
    <w:rsid w:val="009A2856"/>
    <w:rsid w:val="009B32D5"/>
    <w:rsid w:val="009B484E"/>
    <w:rsid w:val="009C0962"/>
    <w:rsid w:val="009C1847"/>
    <w:rsid w:val="009C305E"/>
    <w:rsid w:val="009D1EEF"/>
    <w:rsid w:val="009D2732"/>
    <w:rsid w:val="009D67C3"/>
    <w:rsid w:val="009E329E"/>
    <w:rsid w:val="009E386D"/>
    <w:rsid w:val="009E4373"/>
    <w:rsid w:val="009E6F77"/>
    <w:rsid w:val="009F14AC"/>
    <w:rsid w:val="009F25F7"/>
    <w:rsid w:val="009F4C71"/>
    <w:rsid w:val="00A01E42"/>
    <w:rsid w:val="00A227B6"/>
    <w:rsid w:val="00A22A36"/>
    <w:rsid w:val="00A30102"/>
    <w:rsid w:val="00A3249B"/>
    <w:rsid w:val="00A36037"/>
    <w:rsid w:val="00A36D61"/>
    <w:rsid w:val="00A50147"/>
    <w:rsid w:val="00A51F44"/>
    <w:rsid w:val="00A547B2"/>
    <w:rsid w:val="00A65DCB"/>
    <w:rsid w:val="00A6722C"/>
    <w:rsid w:val="00A67EF5"/>
    <w:rsid w:val="00A7513A"/>
    <w:rsid w:val="00A8424A"/>
    <w:rsid w:val="00A87A90"/>
    <w:rsid w:val="00A964A5"/>
    <w:rsid w:val="00AA68EE"/>
    <w:rsid w:val="00AB12EC"/>
    <w:rsid w:val="00AB211F"/>
    <w:rsid w:val="00AB2C40"/>
    <w:rsid w:val="00AB2DD2"/>
    <w:rsid w:val="00AB5D81"/>
    <w:rsid w:val="00AB6930"/>
    <w:rsid w:val="00AB791E"/>
    <w:rsid w:val="00AB7C64"/>
    <w:rsid w:val="00AC64C5"/>
    <w:rsid w:val="00AC6FDB"/>
    <w:rsid w:val="00AD225A"/>
    <w:rsid w:val="00AD47A0"/>
    <w:rsid w:val="00AD78F5"/>
    <w:rsid w:val="00AE324B"/>
    <w:rsid w:val="00AE4140"/>
    <w:rsid w:val="00AE6848"/>
    <w:rsid w:val="00AF0149"/>
    <w:rsid w:val="00AF0E47"/>
    <w:rsid w:val="00AF1869"/>
    <w:rsid w:val="00AF2B20"/>
    <w:rsid w:val="00AF37C1"/>
    <w:rsid w:val="00AF3C40"/>
    <w:rsid w:val="00AF6545"/>
    <w:rsid w:val="00B01611"/>
    <w:rsid w:val="00B1135F"/>
    <w:rsid w:val="00B130B5"/>
    <w:rsid w:val="00B14460"/>
    <w:rsid w:val="00B14E86"/>
    <w:rsid w:val="00B17958"/>
    <w:rsid w:val="00B210A4"/>
    <w:rsid w:val="00B214B5"/>
    <w:rsid w:val="00B2178C"/>
    <w:rsid w:val="00B3172C"/>
    <w:rsid w:val="00B3209E"/>
    <w:rsid w:val="00B33AB1"/>
    <w:rsid w:val="00B36099"/>
    <w:rsid w:val="00B363A8"/>
    <w:rsid w:val="00B36C78"/>
    <w:rsid w:val="00B371CA"/>
    <w:rsid w:val="00B41DD3"/>
    <w:rsid w:val="00B4357C"/>
    <w:rsid w:val="00B439F8"/>
    <w:rsid w:val="00B502C9"/>
    <w:rsid w:val="00B6121F"/>
    <w:rsid w:val="00B61A97"/>
    <w:rsid w:val="00B6288E"/>
    <w:rsid w:val="00B62F23"/>
    <w:rsid w:val="00B64D1F"/>
    <w:rsid w:val="00B6566B"/>
    <w:rsid w:val="00B707CA"/>
    <w:rsid w:val="00B7617B"/>
    <w:rsid w:val="00B830E2"/>
    <w:rsid w:val="00B93ACB"/>
    <w:rsid w:val="00B9719F"/>
    <w:rsid w:val="00B973CE"/>
    <w:rsid w:val="00BA0255"/>
    <w:rsid w:val="00BA2E6F"/>
    <w:rsid w:val="00BA45A0"/>
    <w:rsid w:val="00BB49EF"/>
    <w:rsid w:val="00BB4EF4"/>
    <w:rsid w:val="00BB5594"/>
    <w:rsid w:val="00BC5A54"/>
    <w:rsid w:val="00BC680B"/>
    <w:rsid w:val="00BC7484"/>
    <w:rsid w:val="00BD055D"/>
    <w:rsid w:val="00BE030A"/>
    <w:rsid w:val="00BE236B"/>
    <w:rsid w:val="00BE31A8"/>
    <w:rsid w:val="00BE47BA"/>
    <w:rsid w:val="00BE674F"/>
    <w:rsid w:val="00BF2294"/>
    <w:rsid w:val="00BF2309"/>
    <w:rsid w:val="00BF6F15"/>
    <w:rsid w:val="00C06046"/>
    <w:rsid w:val="00C13630"/>
    <w:rsid w:val="00C17003"/>
    <w:rsid w:val="00C20A27"/>
    <w:rsid w:val="00C41061"/>
    <w:rsid w:val="00C438FD"/>
    <w:rsid w:val="00C46549"/>
    <w:rsid w:val="00C5040F"/>
    <w:rsid w:val="00C520D5"/>
    <w:rsid w:val="00C52F17"/>
    <w:rsid w:val="00C53D84"/>
    <w:rsid w:val="00C55BBA"/>
    <w:rsid w:val="00C56D36"/>
    <w:rsid w:val="00C60C2C"/>
    <w:rsid w:val="00C60EB5"/>
    <w:rsid w:val="00C64FBE"/>
    <w:rsid w:val="00C65A74"/>
    <w:rsid w:val="00C7007B"/>
    <w:rsid w:val="00C802CD"/>
    <w:rsid w:val="00C8295D"/>
    <w:rsid w:val="00C848CE"/>
    <w:rsid w:val="00C868F9"/>
    <w:rsid w:val="00C93838"/>
    <w:rsid w:val="00C957AA"/>
    <w:rsid w:val="00CA1218"/>
    <w:rsid w:val="00CA4B5E"/>
    <w:rsid w:val="00CA6BF4"/>
    <w:rsid w:val="00CA765A"/>
    <w:rsid w:val="00CB1140"/>
    <w:rsid w:val="00CB56C5"/>
    <w:rsid w:val="00CB5D86"/>
    <w:rsid w:val="00CC3173"/>
    <w:rsid w:val="00CC5565"/>
    <w:rsid w:val="00CC5BA6"/>
    <w:rsid w:val="00CC6148"/>
    <w:rsid w:val="00CD0B66"/>
    <w:rsid w:val="00CD58EC"/>
    <w:rsid w:val="00CE02E2"/>
    <w:rsid w:val="00CE636B"/>
    <w:rsid w:val="00CE687E"/>
    <w:rsid w:val="00CE6BC3"/>
    <w:rsid w:val="00CF0005"/>
    <w:rsid w:val="00CF565C"/>
    <w:rsid w:val="00CF5F56"/>
    <w:rsid w:val="00CF76E8"/>
    <w:rsid w:val="00D00547"/>
    <w:rsid w:val="00D03A94"/>
    <w:rsid w:val="00D060B3"/>
    <w:rsid w:val="00D0617B"/>
    <w:rsid w:val="00D1417C"/>
    <w:rsid w:val="00D21230"/>
    <w:rsid w:val="00D256C3"/>
    <w:rsid w:val="00D31208"/>
    <w:rsid w:val="00D322C7"/>
    <w:rsid w:val="00D3283F"/>
    <w:rsid w:val="00D337A8"/>
    <w:rsid w:val="00D34D4F"/>
    <w:rsid w:val="00D40CE3"/>
    <w:rsid w:val="00D508B4"/>
    <w:rsid w:val="00D53DDA"/>
    <w:rsid w:val="00D57B80"/>
    <w:rsid w:val="00D6056D"/>
    <w:rsid w:val="00D61B7C"/>
    <w:rsid w:val="00D62468"/>
    <w:rsid w:val="00D6603A"/>
    <w:rsid w:val="00D66371"/>
    <w:rsid w:val="00D66C63"/>
    <w:rsid w:val="00D7111B"/>
    <w:rsid w:val="00D73C01"/>
    <w:rsid w:val="00D748E2"/>
    <w:rsid w:val="00D75AD8"/>
    <w:rsid w:val="00D82D90"/>
    <w:rsid w:val="00D86B8A"/>
    <w:rsid w:val="00D9708C"/>
    <w:rsid w:val="00DA7E0C"/>
    <w:rsid w:val="00DB2CA2"/>
    <w:rsid w:val="00DB441E"/>
    <w:rsid w:val="00DB6B9E"/>
    <w:rsid w:val="00DB6D9A"/>
    <w:rsid w:val="00DC014C"/>
    <w:rsid w:val="00DD3A72"/>
    <w:rsid w:val="00DE15BC"/>
    <w:rsid w:val="00DE5131"/>
    <w:rsid w:val="00DE6057"/>
    <w:rsid w:val="00DF27FD"/>
    <w:rsid w:val="00DF587E"/>
    <w:rsid w:val="00DF6141"/>
    <w:rsid w:val="00E00044"/>
    <w:rsid w:val="00E05D3B"/>
    <w:rsid w:val="00E15107"/>
    <w:rsid w:val="00E1723F"/>
    <w:rsid w:val="00E22579"/>
    <w:rsid w:val="00E249C3"/>
    <w:rsid w:val="00E250B7"/>
    <w:rsid w:val="00E25BCF"/>
    <w:rsid w:val="00E277D4"/>
    <w:rsid w:val="00E338B0"/>
    <w:rsid w:val="00E33B89"/>
    <w:rsid w:val="00E359D3"/>
    <w:rsid w:val="00E37D78"/>
    <w:rsid w:val="00E41317"/>
    <w:rsid w:val="00E42FAD"/>
    <w:rsid w:val="00E46177"/>
    <w:rsid w:val="00E4628B"/>
    <w:rsid w:val="00E55EF8"/>
    <w:rsid w:val="00E63D74"/>
    <w:rsid w:val="00E67906"/>
    <w:rsid w:val="00E74E9D"/>
    <w:rsid w:val="00E81890"/>
    <w:rsid w:val="00E84EA9"/>
    <w:rsid w:val="00E85451"/>
    <w:rsid w:val="00E90E90"/>
    <w:rsid w:val="00E9270B"/>
    <w:rsid w:val="00E94AFC"/>
    <w:rsid w:val="00EA3402"/>
    <w:rsid w:val="00EB2594"/>
    <w:rsid w:val="00EB5C6E"/>
    <w:rsid w:val="00EC0B9D"/>
    <w:rsid w:val="00EC11DE"/>
    <w:rsid w:val="00EC120F"/>
    <w:rsid w:val="00EC161B"/>
    <w:rsid w:val="00EC1882"/>
    <w:rsid w:val="00EC6C08"/>
    <w:rsid w:val="00ED4C71"/>
    <w:rsid w:val="00EE315A"/>
    <w:rsid w:val="00EE32F7"/>
    <w:rsid w:val="00EE6848"/>
    <w:rsid w:val="00EF7CCE"/>
    <w:rsid w:val="00F028E9"/>
    <w:rsid w:val="00F04CC1"/>
    <w:rsid w:val="00F0654B"/>
    <w:rsid w:val="00F1548F"/>
    <w:rsid w:val="00F16A84"/>
    <w:rsid w:val="00F17140"/>
    <w:rsid w:val="00F17414"/>
    <w:rsid w:val="00F204CE"/>
    <w:rsid w:val="00F23C3A"/>
    <w:rsid w:val="00F24CD9"/>
    <w:rsid w:val="00F262D6"/>
    <w:rsid w:val="00F32942"/>
    <w:rsid w:val="00F34AE5"/>
    <w:rsid w:val="00F372E4"/>
    <w:rsid w:val="00F41B35"/>
    <w:rsid w:val="00F50C1E"/>
    <w:rsid w:val="00F515C1"/>
    <w:rsid w:val="00F542A7"/>
    <w:rsid w:val="00F56A93"/>
    <w:rsid w:val="00F57229"/>
    <w:rsid w:val="00F65B1A"/>
    <w:rsid w:val="00F7637C"/>
    <w:rsid w:val="00F81D8B"/>
    <w:rsid w:val="00F82BB1"/>
    <w:rsid w:val="00F83DA1"/>
    <w:rsid w:val="00F847C9"/>
    <w:rsid w:val="00F93203"/>
    <w:rsid w:val="00FA1AD8"/>
    <w:rsid w:val="00FB05DC"/>
    <w:rsid w:val="00FB0DEA"/>
    <w:rsid w:val="00FB2CFE"/>
    <w:rsid w:val="00FB2E6F"/>
    <w:rsid w:val="00FB31A6"/>
    <w:rsid w:val="00FB3707"/>
    <w:rsid w:val="00FB7651"/>
    <w:rsid w:val="00FC7342"/>
    <w:rsid w:val="00FC7E09"/>
    <w:rsid w:val="00FD2BF3"/>
    <w:rsid w:val="00FD336E"/>
    <w:rsid w:val="00FD6D25"/>
    <w:rsid w:val="00FE32D5"/>
    <w:rsid w:val="00FE58D9"/>
    <w:rsid w:val="00FF2891"/>
    <w:rsid w:val="00FF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1380EC"/>
  <w15:docId w15:val="{2779F31F-EAA7-4D41-A1F7-DCB241A30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0AA6"/>
  </w:style>
  <w:style w:type="paragraph" w:styleId="1">
    <w:name w:val="heading 1"/>
    <w:basedOn w:val="a"/>
    <w:next w:val="a"/>
    <w:qFormat/>
    <w:rsid w:val="004C0AA6"/>
    <w:pPr>
      <w:keepNext/>
      <w:jc w:val="both"/>
      <w:outlineLvl w:val="0"/>
    </w:pPr>
    <w:rPr>
      <w:rFonts w:ascii="Courier New" w:hAnsi="Courier New" w:cs="Courier New"/>
      <w:sz w:val="24"/>
    </w:rPr>
  </w:style>
  <w:style w:type="paragraph" w:styleId="2">
    <w:name w:val="heading 2"/>
    <w:basedOn w:val="a"/>
    <w:next w:val="a"/>
    <w:qFormat/>
    <w:rsid w:val="004C0AA6"/>
    <w:pPr>
      <w:keepNext/>
      <w:outlineLvl w:val="1"/>
    </w:pPr>
    <w:rPr>
      <w:rFonts w:ascii="Arial" w:hAnsi="Arial"/>
      <w:b/>
      <w:caps/>
    </w:rPr>
  </w:style>
  <w:style w:type="paragraph" w:styleId="3">
    <w:name w:val="heading 3"/>
    <w:basedOn w:val="a"/>
    <w:next w:val="a"/>
    <w:qFormat/>
    <w:rsid w:val="004C0AA6"/>
    <w:pPr>
      <w:keepNext/>
      <w:ind w:firstLine="72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4C0AA6"/>
    <w:pPr>
      <w:keepNext/>
      <w:spacing w:line="288" w:lineRule="auto"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4C0AA6"/>
    <w:pPr>
      <w:jc w:val="both"/>
    </w:pPr>
    <w:rPr>
      <w:rFonts w:ascii="Courier New" w:hAnsi="Courier New" w:cs="Courier New"/>
      <w:sz w:val="24"/>
    </w:rPr>
  </w:style>
  <w:style w:type="paragraph" w:styleId="a4">
    <w:name w:val="Body Text Indent"/>
    <w:basedOn w:val="a"/>
    <w:link w:val="a5"/>
    <w:semiHidden/>
    <w:rsid w:val="004C0AA6"/>
    <w:pPr>
      <w:ind w:firstLine="720"/>
      <w:jc w:val="both"/>
    </w:pPr>
    <w:rPr>
      <w:rFonts w:ascii="Arial" w:hAnsi="Arial"/>
      <w:sz w:val="24"/>
    </w:rPr>
  </w:style>
  <w:style w:type="paragraph" w:styleId="20">
    <w:name w:val="Body Text Indent 2"/>
    <w:basedOn w:val="a"/>
    <w:semiHidden/>
    <w:rsid w:val="004C0AA6"/>
    <w:pPr>
      <w:ind w:firstLine="720"/>
      <w:jc w:val="both"/>
    </w:pPr>
    <w:rPr>
      <w:rFonts w:ascii="Arial" w:hAnsi="Arial"/>
      <w:sz w:val="26"/>
    </w:rPr>
  </w:style>
  <w:style w:type="paragraph" w:styleId="30">
    <w:name w:val="Body Text Indent 3"/>
    <w:basedOn w:val="a"/>
    <w:semiHidden/>
    <w:rsid w:val="004C0AA6"/>
    <w:pPr>
      <w:autoSpaceDE w:val="0"/>
      <w:autoSpaceDN w:val="0"/>
      <w:adjustRightInd w:val="0"/>
      <w:ind w:firstLine="720"/>
      <w:jc w:val="both"/>
    </w:pPr>
    <w:rPr>
      <w:rFonts w:ascii="Arial" w:hAnsi="Arial"/>
      <w:color w:val="000000"/>
    </w:rPr>
  </w:style>
  <w:style w:type="paragraph" w:styleId="21">
    <w:name w:val="Body Text 2"/>
    <w:basedOn w:val="a"/>
    <w:semiHidden/>
    <w:rsid w:val="004C0AA6"/>
    <w:rPr>
      <w:rFonts w:ascii="Courier New" w:hAnsi="Courier New" w:cs="Courier New"/>
      <w:sz w:val="24"/>
    </w:rPr>
  </w:style>
  <w:style w:type="paragraph" w:customStyle="1" w:styleId="ConsPlusNormal">
    <w:name w:val="ConsPlusNormal"/>
    <w:qFormat/>
    <w:rsid w:val="00515A3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unhideWhenUsed/>
    <w:rsid w:val="00D34D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34D4F"/>
  </w:style>
  <w:style w:type="paragraph" w:styleId="a8">
    <w:name w:val="footer"/>
    <w:basedOn w:val="a"/>
    <w:link w:val="a9"/>
    <w:uiPriority w:val="99"/>
    <w:semiHidden/>
    <w:unhideWhenUsed/>
    <w:rsid w:val="00D34D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34D4F"/>
  </w:style>
  <w:style w:type="paragraph" w:styleId="aa">
    <w:name w:val="Balloon Text"/>
    <w:basedOn w:val="a"/>
    <w:link w:val="ab"/>
    <w:uiPriority w:val="99"/>
    <w:semiHidden/>
    <w:unhideWhenUsed/>
    <w:rsid w:val="001937B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937B4"/>
    <w:rPr>
      <w:rFonts w:ascii="Tahoma" w:hAnsi="Tahoma" w:cs="Tahoma"/>
      <w:sz w:val="16"/>
      <w:szCs w:val="16"/>
    </w:rPr>
  </w:style>
  <w:style w:type="paragraph" w:customStyle="1" w:styleId="22">
    <w:name w:val="Знак2"/>
    <w:basedOn w:val="a"/>
    <w:next w:val="2"/>
    <w:autoRedefine/>
    <w:rsid w:val="00726DEC"/>
    <w:pPr>
      <w:spacing w:after="160" w:line="240" w:lineRule="exact"/>
    </w:pPr>
    <w:rPr>
      <w:sz w:val="24"/>
      <w:lang w:val="en-US" w:eastAsia="en-US"/>
    </w:rPr>
  </w:style>
  <w:style w:type="character" w:customStyle="1" w:styleId="a5">
    <w:name w:val="Основной текст с отступом Знак"/>
    <w:basedOn w:val="a0"/>
    <w:link w:val="a4"/>
    <w:semiHidden/>
    <w:rsid w:val="002B688E"/>
    <w:rPr>
      <w:rFonts w:ascii="Arial" w:hAnsi="Arial"/>
      <w:sz w:val="24"/>
    </w:rPr>
  </w:style>
  <w:style w:type="character" w:customStyle="1" w:styleId="f">
    <w:name w:val="f"/>
    <w:basedOn w:val="a0"/>
    <w:rsid w:val="00E00044"/>
  </w:style>
  <w:style w:type="character" w:customStyle="1" w:styleId="apple-converted-space">
    <w:name w:val="apple-converted-space"/>
    <w:basedOn w:val="a0"/>
    <w:rsid w:val="00406474"/>
  </w:style>
  <w:style w:type="character" w:styleId="ac">
    <w:name w:val="Hyperlink"/>
    <w:basedOn w:val="a0"/>
    <w:unhideWhenUsed/>
    <w:rsid w:val="00406474"/>
    <w:rPr>
      <w:color w:val="0000FF"/>
      <w:u w:val="single"/>
    </w:rPr>
  </w:style>
  <w:style w:type="paragraph" w:customStyle="1" w:styleId="s1">
    <w:name w:val="s_1"/>
    <w:basedOn w:val="a"/>
    <w:rsid w:val="005E1DC7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basedOn w:val="a0"/>
    <w:uiPriority w:val="22"/>
    <w:qFormat/>
    <w:rsid w:val="00093CCF"/>
    <w:rPr>
      <w:b/>
      <w:bCs/>
    </w:rPr>
  </w:style>
  <w:style w:type="paragraph" w:customStyle="1" w:styleId="ConsPlusTitle">
    <w:name w:val="ConsPlusTitle"/>
    <w:uiPriority w:val="99"/>
    <w:rsid w:val="00F04CC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character" w:customStyle="1" w:styleId="FontStyle11">
    <w:name w:val="Font Style11"/>
    <w:basedOn w:val="a0"/>
    <w:uiPriority w:val="99"/>
    <w:rsid w:val="002215AB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15">
    <w:name w:val="Font Style15"/>
    <w:basedOn w:val="a0"/>
    <w:uiPriority w:val="99"/>
    <w:rsid w:val="002215AB"/>
    <w:rPr>
      <w:rFonts w:ascii="Microsoft Sans Serif" w:hAnsi="Microsoft Sans Serif" w:cs="Microsoft Sans Serif" w:hint="default"/>
      <w:sz w:val="14"/>
      <w:szCs w:val="14"/>
    </w:rPr>
  </w:style>
  <w:style w:type="paragraph" w:customStyle="1" w:styleId="Style4">
    <w:name w:val="Style4"/>
    <w:basedOn w:val="a"/>
    <w:uiPriority w:val="99"/>
    <w:rsid w:val="002215AB"/>
    <w:pPr>
      <w:widowControl w:val="0"/>
      <w:autoSpaceDE w:val="0"/>
      <w:autoSpaceDN w:val="0"/>
      <w:adjustRightInd w:val="0"/>
      <w:spacing w:line="208" w:lineRule="exact"/>
      <w:ind w:firstLine="346"/>
      <w:jc w:val="both"/>
    </w:pPr>
    <w:rPr>
      <w:rFonts w:ascii="Century Gothic" w:hAnsi="Century Gothic" w:cs="Century Gothic"/>
      <w:sz w:val="24"/>
      <w:szCs w:val="24"/>
    </w:rPr>
  </w:style>
  <w:style w:type="character" w:customStyle="1" w:styleId="FontStyle25">
    <w:name w:val="Font Style25"/>
    <w:uiPriority w:val="99"/>
    <w:rsid w:val="00E277D4"/>
    <w:rPr>
      <w:rFonts w:ascii="Times New Roman" w:hAnsi="Times New Roman" w:cs="Times New Roman" w:hint="default"/>
      <w:sz w:val="26"/>
      <w:szCs w:val="26"/>
    </w:rPr>
  </w:style>
  <w:style w:type="paragraph" w:styleId="ae">
    <w:name w:val="footnote text"/>
    <w:basedOn w:val="a"/>
    <w:link w:val="af"/>
    <w:uiPriority w:val="99"/>
    <w:rsid w:val="00E25BCF"/>
  </w:style>
  <w:style w:type="character" w:customStyle="1" w:styleId="af">
    <w:name w:val="Текст сноски Знак"/>
    <w:basedOn w:val="a0"/>
    <w:link w:val="ae"/>
    <w:uiPriority w:val="99"/>
    <w:rsid w:val="00E25BCF"/>
  </w:style>
  <w:style w:type="character" w:styleId="af0">
    <w:name w:val="footnote reference"/>
    <w:basedOn w:val="a0"/>
    <w:uiPriority w:val="99"/>
    <w:rsid w:val="00E25BCF"/>
    <w:rPr>
      <w:vertAlign w:val="superscript"/>
    </w:rPr>
  </w:style>
  <w:style w:type="character" w:customStyle="1" w:styleId="af1">
    <w:name w:val="Основной текст_"/>
    <w:link w:val="10"/>
    <w:rsid w:val="00E25BCF"/>
    <w:rPr>
      <w:shd w:val="clear" w:color="auto" w:fill="FFFFFF"/>
    </w:rPr>
  </w:style>
  <w:style w:type="paragraph" w:customStyle="1" w:styleId="10">
    <w:name w:val="Основной текст1"/>
    <w:basedOn w:val="a"/>
    <w:link w:val="af1"/>
    <w:rsid w:val="00E25BCF"/>
    <w:pPr>
      <w:widowControl w:val="0"/>
      <w:shd w:val="clear" w:color="auto" w:fill="FFFFFF"/>
      <w:spacing w:after="240" w:line="240" w:lineRule="exact"/>
      <w:ind w:hanging="360"/>
    </w:pPr>
  </w:style>
  <w:style w:type="paragraph" w:styleId="af2">
    <w:name w:val="List Paragraph"/>
    <w:basedOn w:val="a"/>
    <w:uiPriority w:val="34"/>
    <w:qFormat/>
    <w:rsid w:val="002E1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522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7703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6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5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1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653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2148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9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0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1056;&#1072;&#1073;&#1086;&#1095;&#1080;&#1081;%20&#1089;&#1090;&#1086;&#1083;\&#1040;&#1074;&#1074;&#1072;&#1082;&#1091;&#1084;&#1086;&#1074;&#1072;\&#1041;&#1083;&#1072;&#1085;&#1082;%201%20&#1089;&#1090;&#1088;&#1086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EFB50A2-5332-4780-9B71-10147FD3D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1 строка</Template>
  <TotalTime>43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Прокуратура Кетовского района</dc:creator>
  <cp:keywords/>
  <dc:description/>
  <cp:lastModifiedBy>Снежкова Оксана Николаевна</cp:lastModifiedBy>
  <cp:revision>5</cp:revision>
  <cp:lastPrinted>2024-09-17T08:59:00Z</cp:lastPrinted>
  <dcterms:created xsi:type="dcterms:W3CDTF">2024-09-10T11:36:00Z</dcterms:created>
  <dcterms:modified xsi:type="dcterms:W3CDTF">2024-09-17T08:59:00Z</dcterms:modified>
</cp:coreProperties>
</file>