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7C9" w:rsidRPr="002215AB" w:rsidRDefault="00F847C9">
      <w:pPr>
        <w:framePr w:h="977" w:hRule="exact" w:hSpace="180" w:wrap="around" w:vAnchor="text" w:hAnchor="page" w:x="3461" w:y="-566"/>
        <w:rPr>
          <w:sz w:val="27"/>
          <w:szCs w:val="27"/>
        </w:rPr>
      </w:pPr>
      <w:r w:rsidRPr="002215AB">
        <w:rPr>
          <w:sz w:val="27"/>
          <w:szCs w:val="27"/>
        </w:rPr>
        <w:t xml:space="preserve">               </w:t>
      </w:r>
    </w:p>
    <w:p w:rsidR="003C52E0" w:rsidRPr="004B6878" w:rsidRDefault="003C52E0" w:rsidP="00473458">
      <w:pPr>
        <w:autoSpaceDE w:val="0"/>
        <w:autoSpaceDN w:val="0"/>
        <w:adjustRightInd w:val="0"/>
        <w:spacing w:line="240" w:lineRule="exact"/>
        <w:ind w:firstLine="720"/>
        <w:jc w:val="both"/>
        <w:rPr>
          <w:spacing w:val="-20"/>
          <w:sz w:val="28"/>
          <w:szCs w:val="28"/>
        </w:rPr>
      </w:pPr>
    </w:p>
    <w:p w:rsidR="009D1EEF" w:rsidRPr="004B6878" w:rsidRDefault="009D1EEF" w:rsidP="004B6878">
      <w:pPr>
        <w:autoSpaceDE w:val="0"/>
        <w:autoSpaceDN w:val="0"/>
        <w:adjustRightInd w:val="0"/>
        <w:spacing w:line="240" w:lineRule="exact"/>
        <w:ind w:firstLine="720"/>
        <w:jc w:val="center"/>
        <w:rPr>
          <w:b/>
          <w:spacing w:val="-20"/>
          <w:sz w:val="28"/>
          <w:szCs w:val="28"/>
        </w:rPr>
      </w:pPr>
    </w:p>
    <w:p w:rsidR="001167CC" w:rsidRPr="004B6878" w:rsidRDefault="004B6878" w:rsidP="004B6878">
      <w:pPr>
        <w:ind w:firstLine="709"/>
        <w:jc w:val="center"/>
        <w:rPr>
          <w:b/>
          <w:sz w:val="28"/>
          <w:szCs w:val="28"/>
        </w:rPr>
      </w:pPr>
      <w:r w:rsidRPr="004B6878">
        <w:rPr>
          <w:b/>
          <w:sz w:val="28"/>
          <w:szCs w:val="28"/>
        </w:rPr>
        <w:t>По результатам принятых мер прокурорского реагирования многодетной семье предоставлен земельный участок</w:t>
      </w:r>
    </w:p>
    <w:p w:rsidR="001167CC" w:rsidRPr="004B6878" w:rsidRDefault="001167CC" w:rsidP="009D1EEF">
      <w:pPr>
        <w:ind w:firstLine="709"/>
        <w:jc w:val="both"/>
        <w:rPr>
          <w:b/>
          <w:sz w:val="28"/>
          <w:szCs w:val="28"/>
        </w:rPr>
      </w:pPr>
    </w:p>
    <w:p w:rsidR="00F515C1" w:rsidRPr="004B6878" w:rsidRDefault="009D1EEF" w:rsidP="00F515C1">
      <w:pPr>
        <w:ind w:right="3" w:firstLine="709"/>
        <w:jc w:val="both"/>
        <w:rPr>
          <w:bCs/>
          <w:sz w:val="28"/>
          <w:szCs w:val="28"/>
        </w:rPr>
      </w:pPr>
      <w:r w:rsidRPr="004B6878">
        <w:rPr>
          <w:sz w:val="28"/>
          <w:szCs w:val="28"/>
        </w:rPr>
        <w:t>П</w:t>
      </w:r>
      <w:r w:rsidR="005D1707" w:rsidRPr="004B6878">
        <w:rPr>
          <w:sz w:val="28"/>
          <w:szCs w:val="28"/>
        </w:rPr>
        <w:t>рокуратурой района проведена проверка</w:t>
      </w:r>
      <w:r w:rsidR="00F515C1" w:rsidRPr="004B6878">
        <w:rPr>
          <w:sz w:val="28"/>
          <w:szCs w:val="28"/>
        </w:rPr>
        <w:t xml:space="preserve"> в Администрации Кетовского муниципального округа</w:t>
      </w:r>
      <w:r w:rsidR="005D1707" w:rsidRPr="004B6878">
        <w:rPr>
          <w:sz w:val="28"/>
          <w:szCs w:val="28"/>
        </w:rPr>
        <w:t xml:space="preserve"> соблюдения</w:t>
      </w:r>
      <w:r w:rsidR="00F515C1" w:rsidRPr="004B6878">
        <w:rPr>
          <w:sz w:val="28"/>
          <w:szCs w:val="28"/>
        </w:rPr>
        <w:t xml:space="preserve"> требований федерального законодательства о</w:t>
      </w:r>
      <w:r w:rsidR="00F515C1" w:rsidRPr="004B6878">
        <w:rPr>
          <w:bCs/>
          <w:sz w:val="28"/>
          <w:szCs w:val="28"/>
        </w:rPr>
        <w:t xml:space="preserve"> предоставлении многодетным семьям земельных участков бесплатно.</w:t>
      </w:r>
    </w:p>
    <w:p w:rsidR="00F515C1" w:rsidRPr="004B6878" w:rsidRDefault="005D1707" w:rsidP="00F515C1">
      <w:pPr>
        <w:ind w:right="3" w:firstLine="709"/>
        <w:jc w:val="both"/>
        <w:rPr>
          <w:bCs/>
          <w:sz w:val="28"/>
          <w:szCs w:val="28"/>
        </w:rPr>
      </w:pPr>
      <w:r w:rsidRPr="004B6878">
        <w:rPr>
          <w:sz w:val="28"/>
          <w:szCs w:val="28"/>
        </w:rPr>
        <w:t xml:space="preserve"> </w:t>
      </w:r>
      <w:r w:rsidR="00F515C1" w:rsidRPr="004B6878">
        <w:rPr>
          <w:sz w:val="28"/>
          <w:szCs w:val="28"/>
        </w:rPr>
        <w:t>В ходе надзорных мероприятий у</w:t>
      </w:r>
      <w:r w:rsidR="00F515C1" w:rsidRPr="004B6878">
        <w:rPr>
          <w:bCs/>
          <w:sz w:val="28"/>
          <w:szCs w:val="28"/>
        </w:rPr>
        <w:t>становлено, что</w:t>
      </w:r>
      <w:r w:rsidR="00F515C1" w:rsidRPr="004B6878">
        <w:rPr>
          <w:sz w:val="28"/>
          <w:szCs w:val="28"/>
        </w:rPr>
        <w:t xml:space="preserve"> в ноябре 2023 года семья, имеющая на иждивении 4 несовершеннолетних детей</w:t>
      </w:r>
      <w:r w:rsidR="00831E59" w:rsidRPr="004B6878">
        <w:rPr>
          <w:sz w:val="28"/>
          <w:szCs w:val="28"/>
        </w:rPr>
        <w:t>,</w:t>
      </w:r>
      <w:r w:rsidR="00F515C1" w:rsidRPr="004B6878">
        <w:rPr>
          <w:sz w:val="28"/>
          <w:szCs w:val="28"/>
        </w:rPr>
        <w:t xml:space="preserve"> была снята с учета </w:t>
      </w:r>
      <w:r w:rsidR="00F515C1" w:rsidRPr="004B6878">
        <w:rPr>
          <w:bCs/>
          <w:sz w:val="28"/>
          <w:szCs w:val="28"/>
        </w:rPr>
        <w:t>в качестве лиц, имеющих право на предоставление земельных участков бесплатно в собственность для индивидуального жилищного строительства в отсутствии предусмотренных законом оснований.</w:t>
      </w:r>
    </w:p>
    <w:p w:rsidR="00F515C1" w:rsidRPr="004B6878" w:rsidRDefault="00F515C1" w:rsidP="00F515C1">
      <w:pPr>
        <w:ind w:right="3" w:firstLine="709"/>
        <w:jc w:val="both"/>
        <w:rPr>
          <w:sz w:val="28"/>
          <w:szCs w:val="28"/>
        </w:rPr>
      </w:pPr>
      <w:bookmarkStart w:id="0" w:name="_Hlk90364619"/>
      <w:r w:rsidRPr="004B6878">
        <w:rPr>
          <w:sz w:val="28"/>
          <w:szCs w:val="28"/>
        </w:rPr>
        <w:t>С целью устранения нарушений федерального законодательство прокуратурой Кетовского района внесено представление в Администрацию Кетовского муниципального округа</w:t>
      </w:r>
      <w:bookmarkEnd w:id="0"/>
      <w:r w:rsidRPr="004B6878">
        <w:rPr>
          <w:sz w:val="28"/>
          <w:szCs w:val="28"/>
        </w:rPr>
        <w:t xml:space="preserve"> с требованием устранить нарушения закона.</w:t>
      </w:r>
    </w:p>
    <w:p w:rsidR="005D1707" w:rsidRPr="004B6878" w:rsidRDefault="00F515C1" w:rsidP="005D1707">
      <w:pPr>
        <w:spacing w:after="4" w:line="247" w:lineRule="auto"/>
        <w:ind w:right="14" w:firstLine="709"/>
        <w:jc w:val="both"/>
        <w:rPr>
          <w:color w:val="392C69"/>
          <w:sz w:val="28"/>
          <w:szCs w:val="28"/>
        </w:rPr>
      </w:pPr>
      <w:r w:rsidRPr="004B6878">
        <w:rPr>
          <w:sz w:val="28"/>
          <w:szCs w:val="28"/>
        </w:rPr>
        <w:t>По результатам рассмотрения акта прокурорского реагирования права многодетной семьи восстановлены</w:t>
      </w:r>
      <w:r w:rsidR="00456027" w:rsidRPr="004B6878">
        <w:rPr>
          <w:sz w:val="28"/>
          <w:szCs w:val="28"/>
        </w:rPr>
        <w:t>, земельный участок предоставлен</w:t>
      </w:r>
      <w:r w:rsidRPr="004B6878">
        <w:rPr>
          <w:sz w:val="28"/>
          <w:szCs w:val="28"/>
        </w:rPr>
        <w:t>.</w:t>
      </w:r>
    </w:p>
    <w:p w:rsidR="001167CC" w:rsidRPr="004B6878" w:rsidRDefault="001167CC" w:rsidP="009D1EEF">
      <w:pPr>
        <w:ind w:firstLine="720"/>
        <w:jc w:val="both"/>
        <w:rPr>
          <w:sz w:val="28"/>
          <w:szCs w:val="28"/>
        </w:rPr>
      </w:pPr>
    </w:p>
    <w:p w:rsidR="001167CC" w:rsidRPr="004B6878" w:rsidRDefault="001167CC" w:rsidP="009D1EEF">
      <w:pPr>
        <w:ind w:firstLine="720"/>
        <w:jc w:val="both"/>
        <w:rPr>
          <w:sz w:val="28"/>
          <w:szCs w:val="28"/>
        </w:rPr>
      </w:pPr>
    </w:p>
    <w:p w:rsidR="004B6878" w:rsidRPr="004B6878" w:rsidRDefault="004B6878" w:rsidP="004B6878">
      <w:pPr>
        <w:jc w:val="both"/>
        <w:rPr>
          <w:sz w:val="28"/>
          <w:szCs w:val="28"/>
        </w:rPr>
      </w:pPr>
      <w:r w:rsidRPr="004B6878">
        <w:rPr>
          <w:sz w:val="28"/>
          <w:szCs w:val="28"/>
        </w:rPr>
        <w:t>ст. помощник прокурора района</w:t>
      </w:r>
    </w:p>
    <w:p w:rsidR="001167CC" w:rsidRPr="004B6878" w:rsidRDefault="001167CC" w:rsidP="004B6878">
      <w:pPr>
        <w:jc w:val="both"/>
        <w:rPr>
          <w:sz w:val="28"/>
          <w:szCs w:val="28"/>
        </w:rPr>
      </w:pPr>
      <w:r w:rsidRPr="004B6878">
        <w:rPr>
          <w:sz w:val="28"/>
          <w:szCs w:val="28"/>
        </w:rPr>
        <w:t>Колотенко И.А.</w:t>
      </w:r>
      <w:bookmarkStart w:id="1" w:name="_GoBack"/>
      <w:bookmarkEnd w:id="1"/>
    </w:p>
    <w:sectPr w:rsidR="001167CC" w:rsidRPr="004B6878" w:rsidSect="00E25BCF">
      <w:headerReference w:type="default" r:id="rId8"/>
      <w:type w:val="continuous"/>
      <w:pgSz w:w="11907" w:h="16840" w:code="9"/>
      <w:pgMar w:top="1134" w:right="708" w:bottom="1276" w:left="1418" w:header="284" w:footer="159" w:gutter="0"/>
      <w:cols w:space="1418" w:equalWidth="0">
        <w:col w:w="10064" w:space="1333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A3D" w:rsidRDefault="00D10A3D" w:rsidP="00D34D4F">
      <w:r>
        <w:separator/>
      </w:r>
    </w:p>
  </w:endnote>
  <w:endnote w:type="continuationSeparator" w:id="0">
    <w:p w:rsidR="00D10A3D" w:rsidRDefault="00D10A3D" w:rsidP="00D3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A3D" w:rsidRDefault="00D10A3D" w:rsidP="00D34D4F">
      <w:r>
        <w:separator/>
      </w:r>
    </w:p>
  </w:footnote>
  <w:footnote w:type="continuationSeparator" w:id="0">
    <w:p w:rsidR="00D10A3D" w:rsidRDefault="00D10A3D" w:rsidP="00D34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D7E" w:rsidRDefault="00700D7E" w:rsidP="00D34D4F">
    <w:pPr>
      <w:pStyle w:val="a6"/>
      <w:jc w:val="center"/>
      <w:rPr>
        <w:sz w:val="24"/>
        <w:szCs w:val="24"/>
      </w:rPr>
    </w:pPr>
  </w:p>
  <w:p w:rsidR="00700D7E" w:rsidRPr="00D34D4F" w:rsidRDefault="0063204A" w:rsidP="00D34D4F">
    <w:pPr>
      <w:pStyle w:val="a6"/>
      <w:jc w:val="center"/>
      <w:rPr>
        <w:sz w:val="24"/>
        <w:szCs w:val="24"/>
      </w:rPr>
    </w:pPr>
    <w:r w:rsidRPr="00D34D4F">
      <w:rPr>
        <w:sz w:val="24"/>
        <w:szCs w:val="24"/>
      </w:rPr>
      <w:fldChar w:fldCharType="begin"/>
    </w:r>
    <w:r w:rsidR="00700D7E" w:rsidRPr="00D34D4F">
      <w:rPr>
        <w:sz w:val="24"/>
        <w:szCs w:val="24"/>
      </w:rPr>
      <w:instrText xml:space="preserve"> PAGE   \* MERGEFORMAT </w:instrText>
    </w:r>
    <w:r w:rsidRPr="00D34D4F">
      <w:rPr>
        <w:sz w:val="24"/>
        <w:szCs w:val="24"/>
      </w:rPr>
      <w:fldChar w:fldCharType="separate"/>
    </w:r>
    <w:r w:rsidR="00B214B5">
      <w:rPr>
        <w:noProof/>
        <w:sz w:val="24"/>
        <w:szCs w:val="24"/>
      </w:rPr>
      <w:t>3</w:t>
    </w:r>
    <w:r w:rsidRPr="00D34D4F">
      <w:rPr>
        <w:sz w:val="24"/>
        <w:szCs w:val="24"/>
      </w:rPr>
      <w:fldChar w:fldCharType="end"/>
    </w:r>
  </w:p>
  <w:p w:rsidR="00700D7E" w:rsidRDefault="00700D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35FEF"/>
    <w:multiLevelType w:val="hybridMultilevel"/>
    <w:tmpl w:val="94809D00"/>
    <w:lvl w:ilvl="0" w:tplc="54B2BE7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4E7419DE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A446A31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6B809D4A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CD54927A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BE740264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FB450B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A872CDB6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35E27AD2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4789235F"/>
    <w:multiLevelType w:val="hybridMultilevel"/>
    <w:tmpl w:val="3404DD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1ED2930"/>
    <w:multiLevelType w:val="hybridMultilevel"/>
    <w:tmpl w:val="0B8C6AD4"/>
    <w:lvl w:ilvl="0" w:tplc="FFFFFFFF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B54CAF0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4A047FD"/>
    <w:multiLevelType w:val="hybridMultilevel"/>
    <w:tmpl w:val="AA8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07F0C"/>
    <w:multiLevelType w:val="singleLevel"/>
    <w:tmpl w:val="95485E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01"/>
    <w:rsid w:val="00016872"/>
    <w:rsid w:val="00022339"/>
    <w:rsid w:val="00022D01"/>
    <w:rsid w:val="00025CE4"/>
    <w:rsid w:val="00026953"/>
    <w:rsid w:val="00027B7F"/>
    <w:rsid w:val="00030D9B"/>
    <w:rsid w:val="00031551"/>
    <w:rsid w:val="00033FBE"/>
    <w:rsid w:val="00035967"/>
    <w:rsid w:val="00040B57"/>
    <w:rsid w:val="00043263"/>
    <w:rsid w:val="000474A4"/>
    <w:rsid w:val="000502DC"/>
    <w:rsid w:val="00052744"/>
    <w:rsid w:val="00052DB8"/>
    <w:rsid w:val="0005334E"/>
    <w:rsid w:val="00057E58"/>
    <w:rsid w:val="00061698"/>
    <w:rsid w:val="00065437"/>
    <w:rsid w:val="000656C4"/>
    <w:rsid w:val="00077F86"/>
    <w:rsid w:val="000860DE"/>
    <w:rsid w:val="000870C5"/>
    <w:rsid w:val="0009167E"/>
    <w:rsid w:val="00093B8E"/>
    <w:rsid w:val="00093CCF"/>
    <w:rsid w:val="00096505"/>
    <w:rsid w:val="000A6225"/>
    <w:rsid w:val="000A7B79"/>
    <w:rsid w:val="000C1A67"/>
    <w:rsid w:val="000C3457"/>
    <w:rsid w:val="000C3945"/>
    <w:rsid w:val="000C60EE"/>
    <w:rsid w:val="000C668A"/>
    <w:rsid w:val="000C7CEA"/>
    <w:rsid w:val="000E0654"/>
    <w:rsid w:val="000E0C0F"/>
    <w:rsid w:val="000E1012"/>
    <w:rsid w:val="000E650A"/>
    <w:rsid w:val="000E7F0D"/>
    <w:rsid w:val="00101642"/>
    <w:rsid w:val="00105457"/>
    <w:rsid w:val="001065AC"/>
    <w:rsid w:val="00110E87"/>
    <w:rsid w:val="00112C50"/>
    <w:rsid w:val="00113353"/>
    <w:rsid w:val="00114639"/>
    <w:rsid w:val="001157AB"/>
    <w:rsid w:val="001167CC"/>
    <w:rsid w:val="00116EED"/>
    <w:rsid w:val="00124FBA"/>
    <w:rsid w:val="0013036E"/>
    <w:rsid w:val="0013488A"/>
    <w:rsid w:val="00134AC8"/>
    <w:rsid w:val="00135124"/>
    <w:rsid w:val="001423E0"/>
    <w:rsid w:val="0015029D"/>
    <w:rsid w:val="001553C1"/>
    <w:rsid w:val="00170645"/>
    <w:rsid w:val="00172538"/>
    <w:rsid w:val="00177F73"/>
    <w:rsid w:val="00180E0F"/>
    <w:rsid w:val="00190234"/>
    <w:rsid w:val="001916E8"/>
    <w:rsid w:val="001923E3"/>
    <w:rsid w:val="001928F3"/>
    <w:rsid w:val="001937B4"/>
    <w:rsid w:val="001A08F3"/>
    <w:rsid w:val="001A0C22"/>
    <w:rsid w:val="001A1CF5"/>
    <w:rsid w:val="001A329C"/>
    <w:rsid w:val="001B064B"/>
    <w:rsid w:val="001B387F"/>
    <w:rsid w:val="001B5868"/>
    <w:rsid w:val="001C21A8"/>
    <w:rsid w:val="001C4FA1"/>
    <w:rsid w:val="001C73C5"/>
    <w:rsid w:val="001C7D72"/>
    <w:rsid w:val="001D3F92"/>
    <w:rsid w:val="001E068F"/>
    <w:rsid w:val="001E32E2"/>
    <w:rsid w:val="001E35BD"/>
    <w:rsid w:val="001E466C"/>
    <w:rsid w:val="001E4EE5"/>
    <w:rsid w:val="001E6EF7"/>
    <w:rsid w:val="001F0414"/>
    <w:rsid w:val="001F266F"/>
    <w:rsid w:val="001F32A7"/>
    <w:rsid w:val="00211B2C"/>
    <w:rsid w:val="002120FD"/>
    <w:rsid w:val="00214CA0"/>
    <w:rsid w:val="00216B9C"/>
    <w:rsid w:val="00217A8E"/>
    <w:rsid w:val="00217EDC"/>
    <w:rsid w:val="00220ED1"/>
    <w:rsid w:val="002215AB"/>
    <w:rsid w:val="0022291D"/>
    <w:rsid w:val="002236C6"/>
    <w:rsid w:val="0022559D"/>
    <w:rsid w:val="002256B8"/>
    <w:rsid w:val="0023179E"/>
    <w:rsid w:val="002369C5"/>
    <w:rsid w:val="00237CF1"/>
    <w:rsid w:val="00241F1A"/>
    <w:rsid w:val="00243F9B"/>
    <w:rsid w:val="0024483D"/>
    <w:rsid w:val="00244AB6"/>
    <w:rsid w:val="00247842"/>
    <w:rsid w:val="002478C1"/>
    <w:rsid w:val="002503DC"/>
    <w:rsid w:val="00251720"/>
    <w:rsid w:val="002518AA"/>
    <w:rsid w:val="002527E0"/>
    <w:rsid w:val="002647C2"/>
    <w:rsid w:val="00264FE9"/>
    <w:rsid w:val="00265474"/>
    <w:rsid w:val="00267225"/>
    <w:rsid w:val="00270B06"/>
    <w:rsid w:val="002759FB"/>
    <w:rsid w:val="0028143F"/>
    <w:rsid w:val="00282ECE"/>
    <w:rsid w:val="00285820"/>
    <w:rsid w:val="0029141B"/>
    <w:rsid w:val="00294AAB"/>
    <w:rsid w:val="002954C4"/>
    <w:rsid w:val="002A1EC3"/>
    <w:rsid w:val="002A5695"/>
    <w:rsid w:val="002A6375"/>
    <w:rsid w:val="002A7EDE"/>
    <w:rsid w:val="002B688E"/>
    <w:rsid w:val="002C2C9B"/>
    <w:rsid w:val="002C337B"/>
    <w:rsid w:val="002E08FB"/>
    <w:rsid w:val="002E14DF"/>
    <w:rsid w:val="002E5BC2"/>
    <w:rsid w:val="002E73F5"/>
    <w:rsid w:val="002F2127"/>
    <w:rsid w:val="002F4791"/>
    <w:rsid w:val="002F5118"/>
    <w:rsid w:val="002F7A0A"/>
    <w:rsid w:val="00306050"/>
    <w:rsid w:val="00310D83"/>
    <w:rsid w:val="0031433B"/>
    <w:rsid w:val="00320B35"/>
    <w:rsid w:val="0032177F"/>
    <w:rsid w:val="00321849"/>
    <w:rsid w:val="00321E2B"/>
    <w:rsid w:val="0032258B"/>
    <w:rsid w:val="0032435B"/>
    <w:rsid w:val="003265DB"/>
    <w:rsid w:val="003332FB"/>
    <w:rsid w:val="00333EAD"/>
    <w:rsid w:val="00343671"/>
    <w:rsid w:val="003542FD"/>
    <w:rsid w:val="00355D74"/>
    <w:rsid w:val="00361E91"/>
    <w:rsid w:val="0036364D"/>
    <w:rsid w:val="003727E4"/>
    <w:rsid w:val="003731AB"/>
    <w:rsid w:val="0037486B"/>
    <w:rsid w:val="0038401F"/>
    <w:rsid w:val="00386C19"/>
    <w:rsid w:val="00391A07"/>
    <w:rsid w:val="00392DF6"/>
    <w:rsid w:val="003A39AB"/>
    <w:rsid w:val="003A4F1D"/>
    <w:rsid w:val="003A563E"/>
    <w:rsid w:val="003A75DA"/>
    <w:rsid w:val="003A7CA4"/>
    <w:rsid w:val="003B40AF"/>
    <w:rsid w:val="003B522B"/>
    <w:rsid w:val="003C4E60"/>
    <w:rsid w:val="003C52E0"/>
    <w:rsid w:val="003D290D"/>
    <w:rsid w:val="003D392E"/>
    <w:rsid w:val="003D4B2E"/>
    <w:rsid w:val="003E0818"/>
    <w:rsid w:val="003E1458"/>
    <w:rsid w:val="003E2683"/>
    <w:rsid w:val="003F3C21"/>
    <w:rsid w:val="0040286C"/>
    <w:rsid w:val="00402A53"/>
    <w:rsid w:val="00406474"/>
    <w:rsid w:val="0041068E"/>
    <w:rsid w:val="0041713F"/>
    <w:rsid w:val="00421132"/>
    <w:rsid w:val="00421A4C"/>
    <w:rsid w:val="00425499"/>
    <w:rsid w:val="004262DA"/>
    <w:rsid w:val="004270E7"/>
    <w:rsid w:val="00430AD7"/>
    <w:rsid w:val="00431454"/>
    <w:rsid w:val="00435847"/>
    <w:rsid w:val="00436357"/>
    <w:rsid w:val="00436785"/>
    <w:rsid w:val="004371C0"/>
    <w:rsid w:val="00441E8E"/>
    <w:rsid w:val="00442427"/>
    <w:rsid w:val="00442886"/>
    <w:rsid w:val="00442E60"/>
    <w:rsid w:val="00445F83"/>
    <w:rsid w:val="0044773F"/>
    <w:rsid w:val="00456027"/>
    <w:rsid w:val="004609C0"/>
    <w:rsid w:val="004610FD"/>
    <w:rsid w:val="00461D7D"/>
    <w:rsid w:val="0046464A"/>
    <w:rsid w:val="004646AC"/>
    <w:rsid w:val="004655F9"/>
    <w:rsid w:val="00470062"/>
    <w:rsid w:val="004704B2"/>
    <w:rsid w:val="00472AF8"/>
    <w:rsid w:val="00473458"/>
    <w:rsid w:val="00476084"/>
    <w:rsid w:val="004768F8"/>
    <w:rsid w:val="00481A74"/>
    <w:rsid w:val="0048297F"/>
    <w:rsid w:val="00492547"/>
    <w:rsid w:val="004A10C2"/>
    <w:rsid w:val="004A1180"/>
    <w:rsid w:val="004A5153"/>
    <w:rsid w:val="004B3229"/>
    <w:rsid w:val="004B5C48"/>
    <w:rsid w:val="004B5DFB"/>
    <w:rsid w:val="004B5E9F"/>
    <w:rsid w:val="004B673C"/>
    <w:rsid w:val="004B6878"/>
    <w:rsid w:val="004B7859"/>
    <w:rsid w:val="004C0AA6"/>
    <w:rsid w:val="004C2F01"/>
    <w:rsid w:val="004C3537"/>
    <w:rsid w:val="004C4A00"/>
    <w:rsid w:val="004C5A51"/>
    <w:rsid w:val="004C7FDF"/>
    <w:rsid w:val="004D0684"/>
    <w:rsid w:val="004D0BEF"/>
    <w:rsid w:val="004E4601"/>
    <w:rsid w:val="004E5EAE"/>
    <w:rsid w:val="004E60DD"/>
    <w:rsid w:val="004E629C"/>
    <w:rsid w:val="004E7135"/>
    <w:rsid w:val="004F5123"/>
    <w:rsid w:val="004F72B0"/>
    <w:rsid w:val="00506103"/>
    <w:rsid w:val="005073A6"/>
    <w:rsid w:val="0051183A"/>
    <w:rsid w:val="00513B3D"/>
    <w:rsid w:val="00514661"/>
    <w:rsid w:val="00515A32"/>
    <w:rsid w:val="00523F55"/>
    <w:rsid w:val="00531793"/>
    <w:rsid w:val="00535318"/>
    <w:rsid w:val="00546B56"/>
    <w:rsid w:val="00550CEE"/>
    <w:rsid w:val="00554CF2"/>
    <w:rsid w:val="0055557A"/>
    <w:rsid w:val="00556606"/>
    <w:rsid w:val="00566FA6"/>
    <w:rsid w:val="00567787"/>
    <w:rsid w:val="0057387B"/>
    <w:rsid w:val="00573BE0"/>
    <w:rsid w:val="005746A8"/>
    <w:rsid w:val="00577129"/>
    <w:rsid w:val="00577223"/>
    <w:rsid w:val="00582D27"/>
    <w:rsid w:val="00586309"/>
    <w:rsid w:val="005875E6"/>
    <w:rsid w:val="00594DD2"/>
    <w:rsid w:val="005950A9"/>
    <w:rsid w:val="005A02B3"/>
    <w:rsid w:val="005A1C46"/>
    <w:rsid w:val="005D0F80"/>
    <w:rsid w:val="005D12BD"/>
    <w:rsid w:val="005D1707"/>
    <w:rsid w:val="005D1FC2"/>
    <w:rsid w:val="005E09D2"/>
    <w:rsid w:val="005E11D5"/>
    <w:rsid w:val="005E1DC7"/>
    <w:rsid w:val="005E5D57"/>
    <w:rsid w:val="005F0970"/>
    <w:rsid w:val="005F27C4"/>
    <w:rsid w:val="005F29DC"/>
    <w:rsid w:val="005F7B7D"/>
    <w:rsid w:val="00601E1E"/>
    <w:rsid w:val="0060306A"/>
    <w:rsid w:val="00605CCB"/>
    <w:rsid w:val="00613D3D"/>
    <w:rsid w:val="00622872"/>
    <w:rsid w:val="00623563"/>
    <w:rsid w:val="00624B2A"/>
    <w:rsid w:val="00624C05"/>
    <w:rsid w:val="00625730"/>
    <w:rsid w:val="00630BAB"/>
    <w:rsid w:val="0063204A"/>
    <w:rsid w:val="00633B0A"/>
    <w:rsid w:val="0064139A"/>
    <w:rsid w:val="0064500D"/>
    <w:rsid w:val="00652C1C"/>
    <w:rsid w:val="00655B88"/>
    <w:rsid w:val="00657A3F"/>
    <w:rsid w:val="0066067E"/>
    <w:rsid w:val="00660A1F"/>
    <w:rsid w:val="0066184F"/>
    <w:rsid w:val="0066638E"/>
    <w:rsid w:val="0067137D"/>
    <w:rsid w:val="00672BDD"/>
    <w:rsid w:val="00676A99"/>
    <w:rsid w:val="00680BEF"/>
    <w:rsid w:val="00682B88"/>
    <w:rsid w:val="0068798B"/>
    <w:rsid w:val="00694EC7"/>
    <w:rsid w:val="00696970"/>
    <w:rsid w:val="006A1C3E"/>
    <w:rsid w:val="006A1D2A"/>
    <w:rsid w:val="006A31EE"/>
    <w:rsid w:val="006B5601"/>
    <w:rsid w:val="006B7F10"/>
    <w:rsid w:val="006C2AC8"/>
    <w:rsid w:val="006C752E"/>
    <w:rsid w:val="006C7671"/>
    <w:rsid w:val="006E026F"/>
    <w:rsid w:val="006E17BA"/>
    <w:rsid w:val="006E352C"/>
    <w:rsid w:val="006F06C4"/>
    <w:rsid w:val="006F2E79"/>
    <w:rsid w:val="00700D7E"/>
    <w:rsid w:val="00705215"/>
    <w:rsid w:val="00707E41"/>
    <w:rsid w:val="00712393"/>
    <w:rsid w:val="007142CB"/>
    <w:rsid w:val="007250C9"/>
    <w:rsid w:val="00726DEC"/>
    <w:rsid w:val="00746786"/>
    <w:rsid w:val="007554E4"/>
    <w:rsid w:val="007645B4"/>
    <w:rsid w:val="00767A74"/>
    <w:rsid w:val="00770E6B"/>
    <w:rsid w:val="007739E3"/>
    <w:rsid w:val="00774469"/>
    <w:rsid w:val="007804E0"/>
    <w:rsid w:val="007922D4"/>
    <w:rsid w:val="007923C3"/>
    <w:rsid w:val="00792423"/>
    <w:rsid w:val="00792795"/>
    <w:rsid w:val="00793387"/>
    <w:rsid w:val="00797F65"/>
    <w:rsid w:val="007A19F5"/>
    <w:rsid w:val="007A26D0"/>
    <w:rsid w:val="007C4E3C"/>
    <w:rsid w:val="007D3AB6"/>
    <w:rsid w:val="007D5704"/>
    <w:rsid w:val="007D7F5F"/>
    <w:rsid w:val="007F3A77"/>
    <w:rsid w:val="007F62BD"/>
    <w:rsid w:val="00803F81"/>
    <w:rsid w:val="0080405C"/>
    <w:rsid w:val="00804689"/>
    <w:rsid w:val="008052E0"/>
    <w:rsid w:val="008069D9"/>
    <w:rsid w:val="00807CD7"/>
    <w:rsid w:val="008142F7"/>
    <w:rsid w:val="00817789"/>
    <w:rsid w:val="00821B5C"/>
    <w:rsid w:val="0082362E"/>
    <w:rsid w:val="0083083E"/>
    <w:rsid w:val="00830EEC"/>
    <w:rsid w:val="00831E59"/>
    <w:rsid w:val="00831E8E"/>
    <w:rsid w:val="0083715C"/>
    <w:rsid w:val="00843B6D"/>
    <w:rsid w:val="00844172"/>
    <w:rsid w:val="00850A99"/>
    <w:rsid w:val="008525AE"/>
    <w:rsid w:val="008536F1"/>
    <w:rsid w:val="008612C7"/>
    <w:rsid w:val="00861F49"/>
    <w:rsid w:val="00862E58"/>
    <w:rsid w:val="0086342E"/>
    <w:rsid w:val="008634CF"/>
    <w:rsid w:val="00865595"/>
    <w:rsid w:val="008678E2"/>
    <w:rsid w:val="008771A7"/>
    <w:rsid w:val="00877769"/>
    <w:rsid w:val="00883C0E"/>
    <w:rsid w:val="00890D07"/>
    <w:rsid w:val="0089560D"/>
    <w:rsid w:val="008967DA"/>
    <w:rsid w:val="008A1E67"/>
    <w:rsid w:val="008A579A"/>
    <w:rsid w:val="008B1F45"/>
    <w:rsid w:val="008C0E57"/>
    <w:rsid w:val="008C34A4"/>
    <w:rsid w:val="008C395F"/>
    <w:rsid w:val="008D07FD"/>
    <w:rsid w:val="008D4A69"/>
    <w:rsid w:val="008D6664"/>
    <w:rsid w:val="008E119B"/>
    <w:rsid w:val="008E22C7"/>
    <w:rsid w:val="008F083A"/>
    <w:rsid w:val="008F104E"/>
    <w:rsid w:val="008F2626"/>
    <w:rsid w:val="00902BF9"/>
    <w:rsid w:val="009047AD"/>
    <w:rsid w:val="00905578"/>
    <w:rsid w:val="00905D66"/>
    <w:rsid w:val="00915B60"/>
    <w:rsid w:val="00915E6D"/>
    <w:rsid w:val="00915F3A"/>
    <w:rsid w:val="009207EC"/>
    <w:rsid w:val="00924427"/>
    <w:rsid w:val="00926442"/>
    <w:rsid w:val="0093152B"/>
    <w:rsid w:val="00932035"/>
    <w:rsid w:val="0093344B"/>
    <w:rsid w:val="009346AF"/>
    <w:rsid w:val="009348F8"/>
    <w:rsid w:val="009353AD"/>
    <w:rsid w:val="009359BB"/>
    <w:rsid w:val="00940189"/>
    <w:rsid w:val="00950756"/>
    <w:rsid w:val="00950D37"/>
    <w:rsid w:val="00956C7A"/>
    <w:rsid w:val="00957603"/>
    <w:rsid w:val="00960EF6"/>
    <w:rsid w:val="00963882"/>
    <w:rsid w:val="00965EB4"/>
    <w:rsid w:val="009678F2"/>
    <w:rsid w:val="009748B8"/>
    <w:rsid w:val="00981D25"/>
    <w:rsid w:val="0098569F"/>
    <w:rsid w:val="00993D82"/>
    <w:rsid w:val="009A2157"/>
    <w:rsid w:val="009A26BA"/>
    <w:rsid w:val="009A2856"/>
    <w:rsid w:val="009B32D5"/>
    <w:rsid w:val="009B484E"/>
    <w:rsid w:val="009C0962"/>
    <w:rsid w:val="009C1847"/>
    <w:rsid w:val="009C305E"/>
    <w:rsid w:val="009D1EEF"/>
    <w:rsid w:val="009D2732"/>
    <w:rsid w:val="009D67C3"/>
    <w:rsid w:val="009E329E"/>
    <w:rsid w:val="009E386D"/>
    <w:rsid w:val="009E4373"/>
    <w:rsid w:val="009E6F77"/>
    <w:rsid w:val="009F14AC"/>
    <w:rsid w:val="009F25F7"/>
    <w:rsid w:val="009F4C71"/>
    <w:rsid w:val="00A01E42"/>
    <w:rsid w:val="00A227B6"/>
    <w:rsid w:val="00A22A36"/>
    <w:rsid w:val="00A30102"/>
    <w:rsid w:val="00A3249B"/>
    <w:rsid w:val="00A36037"/>
    <w:rsid w:val="00A36D61"/>
    <w:rsid w:val="00A50147"/>
    <w:rsid w:val="00A51F44"/>
    <w:rsid w:val="00A547B2"/>
    <w:rsid w:val="00A65DCB"/>
    <w:rsid w:val="00A6722C"/>
    <w:rsid w:val="00A67EF5"/>
    <w:rsid w:val="00A7513A"/>
    <w:rsid w:val="00A87A90"/>
    <w:rsid w:val="00A964A5"/>
    <w:rsid w:val="00AA68EE"/>
    <w:rsid w:val="00AB12EC"/>
    <w:rsid w:val="00AB211F"/>
    <w:rsid w:val="00AB2C40"/>
    <w:rsid w:val="00AB2DD2"/>
    <w:rsid w:val="00AB5D81"/>
    <w:rsid w:val="00AB6930"/>
    <w:rsid w:val="00AB791E"/>
    <w:rsid w:val="00AB7C64"/>
    <w:rsid w:val="00AC64C5"/>
    <w:rsid w:val="00AC6FDB"/>
    <w:rsid w:val="00AD225A"/>
    <w:rsid w:val="00AD47A0"/>
    <w:rsid w:val="00AD78F5"/>
    <w:rsid w:val="00AE324B"/>
    <w:rsid w:val="00AE4140"/>
    <w:rsid w:val="00AE6848"/>
    <w:rsid w:val="00AF0149"/>
    <w:rsid w:val="00AF0E47"/>
    <w:rsid w:val="00AF1869"/>
    <w:rsid w:val="00AF2B20"/>
    <w:rsid w:val="00AF37C1"/>
    <w:rsid w:val="00AF3C40"/>
    <w:rsid w:val="00AF6545"/>
    <w:rsid w:val="00B01611"/>
    <w:rsid w:val="00B1135F"/>
    <w:rsid w:val="00B130B5"/>
    <w:rsid w:val="00B14460"/>
    <w:rsid w:val="00B14E86"/>
    <w:rsid w:val="00B17958"/>
    <w:rsid w:val="00B210A4"/>
    <w:rsid w:val="00B214B5"/>
    <w:rsid w:val="00B2178C"/>
    <w:rsid w:val="00B3172C"/>
    <w:rsid w:val="00B3209E"/>
    <w:rsid w:val="00B33AB1"/>
    <w:rsid w:val="00B36099"/>
    <w:rsid w:val="00B363A8"/>
    <w:rsid w:val="00B36C78"/>
    <w:rsid w:val="00B371CA"/>
    <w:rsid w:val="00B41DD3"/>
    <w:rsid w:val="00B4357C"/>
    <w:rsid w:val="00B439F8"/>
    <w:rsid w:val="00B502C9"/>
    <w:rsid w:val="00B6121F"/>
    <w:rsid w:val="00B61A97"/>
    <w:rsid w:val="00B6288E"/>
    <w:rsid w:val="00B62F23"/>
    <w:rsid w:val="00B64D1F"/>
    <w:rsid w:val="00B6566B"/>
    <w:rsid w:val="00B707CA"/>
    <w:rsid w:val="00B7617B"/>
    <w:rsid w:val="00B830E2"/>
    <w:rsid w:val="00B93ACB"/>
    <w:rsid w:val="00B9719F"/>
    <w:rsid w:val="00B973CE"/>
    <w:rsid w:val="00BA0255"/>
    <w:rsid w:val="00BA2E6F"/>
    <w:rsid w:val="00BA45A0"/>
    <w:rsid w:val="00BB49EF"/>
    <w:rsid w:val="00BB4EF4"/>
    <w:rsid w:val="00BB5594"/>
    <w:rsid w:val="00BC5A54"/>
    <w:rsid w:val="00BC680B"/>
    <w:rsid w:val="00BC7484"/>
    <w:rsid w:val="00BD055D"/>
    <w:rsid w:val="00BE030A"/>
    <w:rsid w:val="00BE236B"/>
    <w:rsid w:val="00BE31A8"/>
    <w:rsid w:val="00BE47BA"/>
    <w:rsid w:val="00BE674F"/>
    <w:rsid w:val="00BF2294"/>
    <w:rsid w:val="00BF2309"/>
    <w:rsid w:val="00BF6F15"/>
    <w:rsid w:val="00C06046"/>
    <w:rsid w:val="00C13630"/>
    <w:rsid w:val="00C17003"/>
    <w:rsid w:val="00C20A27"/>
    <w:rsid w:val="00C41061"/>
    <w:rsid w:val="00C438FD"/>
    <w:rsid w:val="00C46549"/>
    <w:rsid w:val="00C5040F"/>
    <w:rsid w:val="00C520D5"/>
    <w:rsid w:val="00C52F17"/>
    <w:rsid w:val="00C53D84"/>
    <w:rsid w:val="00C55BBA"/>
    <w:rsid w:val="00C56D36"/>
    <w:rsid w:val="00C60C2C"/>
    <w:rsid w:val="00C60EB5"/>
    <w:rsid w:val="00C64FBE"/>
    <w:rsid w:val="00C65A74"/>
    <w:rsid w:val="00C7007B"/>
    <w:rsid w:val="00C802CD"/>
    <w:rsid w:val="00C8295D"/>
    <w:rsid w:val="00C848CE"/>
    <w:rsid w:val="00C868F9"/>
    <w:rsid w:val="00C93838"/>
    <w:rsid w:val="00C957AA"/>
    <w:rsid w:val="00CA1218"/>
    <w:rsid w:val="00CA4B5E"/>
    <w:rsid w:val="00CA6BF4"/>
    <w:rsid w:val="00CA765A"/>
    <w:rsid w:val="00CB1140"/>
    <w:rsid w:val="00CB56C5"/>
    <w:rsid w:val="00CB5D86"/>
    <w:rsid w:val="00CC3173"/>
    <w:rsid w:val="00CC5565"/>
    <w:rsid w:val="00CC5BA6"/>
    <w:rsid w:val="00CC6148"/>
    <w:rsid w:val="00CD0B66"/>
    <w:rsid w:val="00CD58EC"/>
    <w:rsid w:val="00CE02E2"/>
    <w:rsid w:val="00CE636B"/>
    <w:rsid w:val="00CE687E"/>
    <w:rsid w:val="00CE6BC3"/>
    <w:rsid w:val="00CF0005"/>
    <w:rsid w:val="00CF565C"/>
    <w:rsid w:val="00CF5F56"/>
    <w:rsid w:val="00CF76E8"/>
    <w:rsid w:val="00D00547"/>
    <w:rsid w:val="00D03A94"/>
    <w:rsid w:val="00D060B3"/>
    <w:rsid w:val="00D0617B"/>
    <w:rsid w:val="00D10A3D"/>
    <w:rsid w:val="00D1417C"/>
    <w:rsid w:val="00D21230"/>
    <w:rsid w:val="00D256C3"/>
    <w:rsid w:val="00D31208"/>
    <w:rsid w:val="00D322C7"/>
    <w:rsid w:val="00D3283F"/>
    <w:rsid w:val="00D337A8"/>
    <w:rsid w:val="00D34D4F"/>
    <w:rsid w:val="00D40CE3"/>
    <w:rsid w:val="00D508B4"/>
    <w:rsid w:val="00D53DDA"/>
    <w:rsid w:val="00D6056D"/>
    <w:rsid w:val="00D61B7C"/>
    <w:rsid w:val="00D62468"/>
    <w:rsid w:val="00D6603A"/>
    <w:rsid w:val="00D66371"/>
    <w:rsid w:val="00D66C63"/>
    <w:rsid w:val="00D7111B"/>
    <w:rsid w:val="00D73C01"/>
    <w:rsid w:val="00D748E2"/>
    <w:rsid w:val="00D75AD8"/>
    <w:rsid w:val="00D82D90"/>
    <w:rsid w:val="00D86B8A"/>
    <w:rsid w:val="00D9708C"/>
    <w:rsid w:val="00DA7E0C"/>
    <w:rsid w:val="00DB2CA2"/>
    <w:rsid w:val="00DB441E"/>
    <w:rsid w:val="00DB6B9E"/>
    <w:rsid w:val="00DB6D9A"/>
    <w:rsid w:val="00DC014C"/>
    <w:rsid w:val="00DD3A72"/>
    <w:rsid w:val="00DE15BC"/>
    <w:rsid w:val="00DE5131"/>
    <w:rsid w:val="00DE6057"/>
    <w:rsid w:val="00DF27FD"/>
    <w:rsid w:val="00DF587E"/>
    <w:rsid w:val="00DF6141"/>
    <w:rsid w:val="00E00044"/>
    <w:rsid w:val="00E05D3B"/>
    <w:rsid w:val="00E15107"/>
    <w:rsid w:val="00E1723F"/>
    <w:rsid w:val="00E22579"/>
    <w:rsid w:val="00E249C3"/>
    <w:rsid w:val="00E250B7"/>
    <w:rsid w:val="00E25BCF"/>
    <w:rsid w:val="00E277D4"/>
    <w:rsid w:val="00E338B0"/>
    <w:rsid w:val="00E33B89"/>
    <w:rsid w:val="00E359D3"/>
    <w:rsid w:val="00E37D78"/>
    <w:rsid w:val="00E41317"/>
    <w:rsid w:val="00E42FAD"/>
    <w:rsid w:val="00E46177"/>
    <w:rsid w:val="00E55EF8"/>
    <w:rsid w:val="00E63D74"/>
    <w:rsid w:val="00E67906"/>
    <w:rsid w:val="00E81890"/>
    <w:rsid w:val="00E84EA9"/>
    <w:rsid w:val="00E85451"/>
    <w:rsid w:val="00E90E90"/>
    <w:rsid w:val="00E9270B"/>
    <w:rsid w:val="00E94AFC"/>
    <w:rsid w:val="00EA3402"/>
    <w:rsid w:val="00EB2594"/>
    <w:rsid w:val="00EB5C6E"/>
    <w:rsid w:val="00EC0B9D"/>
    <w:rsid w:val="00EC11DE"/>
    <w:rsid w:val="00EC161B"/>
    <w:rsid w:val="00EC1882"/>
    <w:rsid w:val="00EC6C08"/>
    <w:rsid w:val="00ED4C71"/>
    <w:rsid w:val="00EE315A"/>
    <w:rsid w:val="00EE32F7"/>
    <w:rsid w:val="00EE6848"/>
    <w:rsid w:val="00EF7CCE"/>
    <w:rsid w:val="00F028E9"/>
    <w:rsid w:val="00F04CC1"/>
    <w:rsid w:val="00F0654B"/>
    <w:rsid w:val="00F1548F"/>
    <w:rsid w:val="00F16A84"/>
    <w:rsid w:val="00F17140"/>
    <w:rsid w:val="00F17414"/>
    <w:rsid w:val="00F204CE"/>
    <w:rsid w:val="00F23C3A"/>
    <w:rsid w:val="00F24CD9"/>
    <w:rsid w:val="00F262D6"/>
    <w:rsid w:val="00F32942"/>
    <w:rsid w:val="00F34AE5"/>
    <w:rsid w:val="00F372E4"/>
    <w:rsid w:val="00F41B35"/>
    <w:rsid w:val="00F50C1E"/>
    <w:rsid w:val="00F515C1"/>
    <w:rsid w:val="00F542A7"/>
    <w:rsid w:val="00F56A93"/>
    <w:rsid w:val="00F57229"/>
    <w:rsid w:val="00F65B1A"/>
    <w:rsid w:val="00F7637C"/>
    <w:rsid w:val="00F81D8B"/>
    <w:rsid w:val="00F82BB1"/>
    <w:rsid w:val="00F83DA1"/>
    <w:rsid w:val="00F847C9"/>
    <w:rsid w:val="00F93203"/>
    <w:rsid w:val="00FA1AD8"/>
    <w:rsid w:val="00FB05DC"/>
    <w:rsid w:val="00FB0DEA"/>
    <w:rsid w:val="00FB2CFE"/>
    <w:rsid w:val="00FB2E6F"/>
    <w:rsid w:val="00FB31A6"/>
    <w:rsid w:val="00FB3707"/>
    <w:rsid w:val="00FB7651"/>
    <w:rsid w:val="00FC7342"/>
    <w:rsid w:val="00FC7E09"/>
    <w:rsid w:val="00FD2BF3"/>
    <w:rsid w:val="00FD336E"/>
    <w:rsid w:val="00FD6D25"/>
    <w:rsid w:val="00FE32D5"/>
    <w:rsid w:val="00FE58D9"/>
    <w:rsid w:val="00FF2891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F52D2E"/>
  <w15:docId w15:val="{2779F31F-EAA7-4D41-A1F7-DCB241A3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AA6"/>
  </w:style>
  <w:style w:type="paragraph" w:styleId="1">
    <w:name w:val="heading 1"/>
    <w:basedOn w:val="a"/>
    <w:next w:val="a"/>
    <w:qFormat/>
    <w:rsid w:val="004C0AA6"/>
    <w:pPr>
      <w:keepNext/>
      <w:jc w:val="both"/>
      <w:outlineLvl w:val="0"/>
    </w:pPr>
    <w:rPr>
      <w:rFonts w:ascii="Courier New" w:hAnsi="Courier New" w:cs="Courier New"/>
      <w:sz w:val="24"/>
    </w:rPr>
  </w:style>
  <w:style w:type="paragraph" w:styleId="2">
    <w:name w:val="heading 2"/>
    <w:basedOn w:val="a"/>
    <w:next w:val="a"/>
    <w:qFormat/>
    <w:rsid w:val="004C0AA6"/>
    <w:pPr>
      <w:keepNext/>
      <w:outlineLvl w:val="1"/>
    </w:pPr>
    <w:rPr>
      <w:rFonts w:ascii="Arial" w:hAnsi="Arial"/>
      <w:b/>
      <w:caps/>
    </w:rPr>
  </w:style>
  <w:style w:type="paragraph" w:styleId="3">
    <w:name w:val="heading 3"/>
    <w:basedOn w:val="a"/>
    <w:next w:val="a"/>
    <w:qFormat/>
    <w:rsid w:val="004C0AA6"/>
    <w:pPr>
      <w:keepNext/>
      <w:ind w:firstLine="72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4C0AA6"/>
    <w:pPr>
      <w:keepNext/>
      <w:spacing w:line="288" w:lineRule="auto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C0AA6"/>
    <w:pPr>
      <w:jc w:val="both"/>
    </w:pPr>
    <w:rPr>
      <w:rFonts w:ascii="Courier New" w:hAnsi="Courier New" w:cs="Courier New"/>
      <w:sz w:val="24"/>
    </w:rPr>
  </w:style>
  <w:style w:type="paragraph" w:styleId="a4">
    <w:name w:val="Body Text Indent"/>
    <w:basedOn w:val="a"/>
    <w:link w:val="a5"/>
    <w:semiHidden/>
    <w:rsid w:val="004C0AA6"/>
    <w:pPr>
      <w:ind w:firstLine="720"/>
      <w:jc w:val="both"/>
    </w:pPr>
    <w:rPr>
      <w:rFonts w:ascii="Arial" w:hAnsi="Arial"/>
      <w:sz w:val="24"/>
    </w:rPr>
  </w:style>
  <w:style w:type="paragraph" w:styleId="20">
    <w:name w:val="Body Text Indent 2"/>
    <w:basedOn w:val="a"/>
    <w:semiHidden/>
    <w:rsid w:val="004C0AA6"/>
    <w:pPr>
      <w:ind w:firstLine="720"/>
      <w:jc w:val="both"/>
    </w:pPr>
    <w:rPr>
      <w:rFonts w:ascii="Arial" w:hAnsi="Arial"/>
      <w:sz w:val="26"/>
    </w:rPr>
  </w:style>
  <w:style w:type="paragraph" w:styleId="30">
    <w:name w:val="Body Text Indent 3"/>
    <w:basedOn w:val="a"/>
    <w:semiHidden/>
    <w:rsid w:val="004C0AA6"/>
    <w:pPr>
      <w:autoSpaceDE w:val="0"/>
      <w:autoSpaceDN w:val="0"/>
      <w:adjustRightInd w:val="0"/>
      <w:ind w:firstLine="720"/>
      <w:jc w:val="both"/>
    </w:pPr>
    <w:rPr>
      <w:rFonts w:ascii="Arial" w:hAnsi="Arial"/>
      <w:color w:val="000000"/>
    </w:rPr>
  </w:style>
  <w:style w:type="paragraph" w:styleId="21">
    <w:name w:val="Body Text 2"/>
    <w:basedOn w:val="a"/>
    <w:semiHidden/>
    <w:rsid w:val="004C0AA6"/>
    <w:rPr>
      <w:rFonts w:ascii="Courier New" w:hAnsi="Courier New" w:cs="Courier New"/>
      <w:sz w:val="24"/>
    </w:rPr>
  </w:style>
  <w:style w:type="paragraph" w:customStyle="1" w:styleId="ConsPlusNormal">
    <w:name w:val="ConsPlusNormal"/>
    <w:qFormat/>
    <w:rsid w:val="00515A3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nhideWhenUsed/>
    <w:rsid w:val="00D34D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34D4F"/>
  </w:style>
  <w:style w:type="paragraph" w:styleId="a8">
    <w:name w:val="footer"/>
    <w:basedOn w:val="a"/>
    <w:link w:val="a9"/>
    <w:uiPriority w:val="99"/>
    <w:semiHidden/>
    <w:unhideWhenUsed/>
    <w:rsid w:val="00D34D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4D4F"/>
  </w:style>
  <w:style w:type="paragraph" w:styleId="aa">
    <w:name w:val="Balloon Text"/>
    <w:basedOn w:val="a"/>
    <w:link w:val="ab"/>
    <w:uiPriority w:val="99"/>
    <w:semiHidden/>
    <w:unhideWhenUsed/>
    <w:rsid w:val="001937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37B4"/>
    <w:rPr>
      <w:rFonts w:ascii="Tahoma" w:hAnsi="Tahoma" w:cs="Tahoma"/>
      <w:sz w:val="16"/>
      <w:szCs w:val="16"/>
    </w:rPr>
  </w:style>
  <w:style w:type="paragraph" w:customStyle="1" w:styleId="22">
    <w:name w:val="Знак2"/>
    <w:basedOn w:val="a"/>
    <w:next w:val="2"/>
    <w:autoRedefine/>
    <w:rsid w:val="00726DEC"/>
    <w:pPr>
      <w:spacing w:after="160" w:line="240" w:lineRule="exact"/>
    </w:pPr>
    <w:rPr>
      <w:sz w:val="24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semiHidden/>
    <w:rsid w:val="002B688E"/>
    <w:rPr>
      <w:rFonts w:ascii="Arial" w:hAnsi="Arial"/>
      <w:sz w:val="24"/>
    </w:rPr>
  </w:style>
  <w:style w:type="character" w:customStyle="1" w:styleId="f">
    <w:name w:val="f"/>
    <w:basedOn w:val="a0"/>
    <w:rsid w:val="00E00044"/>
  </w:style>
  <w:style w:type="character" w:customStyle="1" w:styleId="apple-converted-space">
    <w:name w:val="apple-converted-space"/>
    <w:basedOn w:val="a0"/>
    <w:rsid w:val="00406474"/>
  </w:style>
  <w:style w:type="character" w:styleId="ac">
    <w:name w:val="Hyperlink"/>
    <w:basedOn w:val="a0"/>
    <w:unhideWhenUsed/>
    <w:rsid w:val="00406474"/>
    <w:rPr>
      <w:color w:val="0000FF"/>
      <w:u w:val="single"/>
    </w:rPr>
  </w:style>
  <w:style w:type="paragraph" w:customStyle="1" w:styleId="s1">
    <w:name w:val="s_1"/>
    <w:basedOn w:val="a"/>
    <w:rsid w:val="005E1DC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093CCF"/>
    <w:rPr>
      <w:b/>
      <w:bCs/>
    </w:rPr>
  </w:style>
  <w:style w:type="paragraph" w:customStyle="1" w:styleId="ConsPlusTitle">
    <w:name w:val="ConsPlusTitle"/>
    <w:uiPriority w:val="99"/>
    <w:rsid w:val="00F04CC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FontStyle11">
    <w:name w:val="Font Style11"/>
    <w:basedOn w:val="a0"/>
    <w:uiPriority w:val="99"/>
    <w:rsid w:val="002215AB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15">
    <w:name w:val="Font Style15"/>
    <w:basedOn w:val="a0"/>
    <w:uiPriority w:val="99"/>
    <w:rsid w:val="002215AB"/>
    <w:rPr>
      <w:rFonts w:ascii="Microsoft Sans Serif" w:hAnsi="Microsoft Sans Serif" w:cs="Microsoft Sans Serif" w:hint="default"/>
      <w:sz w:val="14"/>
      <w:szCs w:val="14"/>
    </w:rPr>
  </w:style>
  <w:style w:type="paragraph" w:customStyle="1" w:styleId="Style4">
    <w:name w:val="Style4"/>
    <w:basedOn w:val="a"/>
    <w:uiPriority w:val="99"/>
    <w:rsid w:val="002215AB"/>
    <w:pPr>
      <w:widowControl w:val="0"/>
      <w:autoSpaceDE w:val="0"/>
      <w:autoSpaceDN w:val="0"/>
      <w:adjustRightInd w:val="0"/>
      <w:spacing w:line="208" w:lineRule="exact"/>
      <w:ind w:firstLine="346"/>
      <w:jc w:val="both"/>
    </w:pPr>
    <w:rPr>
      <w:rFonts w:ascii="Century Gothic" w:hAnsi="Century Gothic" w:cs="Century Gothic"/>
      <w:sz w:val="24"/>
      <w:szCs w:val="24"/>
    </w:rPr>
  </w:style>
  <w:style w:type="character" w:customStyle="1" w:styleId="FontStyle25">
    <w:name w:val="Font Style25"/>
    <w:uiPriority w:val="99"/>
    <w:rsid w:val="00E277D4"/>
    <w:rPr>
      <w:rFonts w:ascii="Times New Roman" w:hAnsi="Times New Roman" w:cs="Times New Roman" w:hint="default"/>
      <w:sz w:val="26"/>
      <w:szCs w:val="26"/>
    </w:rPr>
  </w:style>
  <w:style w:type="paragraph" w:styleId="ae">
    <w:name w:val="footnote text"/>
    <w:basedOn w:val="a"/>
    <w:link w:val="af"/>
    <w:uiPriority w:val="99"/>
    <w:rsid w:val="00E25BCF"/>
  </w:style>
  <w:style w:type="character" w:customStyle="1" w:styleId="af">
    <w:name w:val="Текст сноски Знак"/>
    <w:basedOn w:val="a0"/>
    <w:link w:val="ae"/>
    <w:uiPriority w:val="99"/>
    <w:rsid w:val="00E25BCF"/>
  </w:style>
  <w:style w:type="character" w:styleId="af0">
    <w:name w:val="footnote reference"/>
    <w:basedOn w:val="a0"/>
    <w:uiPriority w:val="99"/>
    <w:rsid w:val="00E25BCF"/>
    <w:rPr>
      <w:vertAlign w:val="superscript"/>
    </w:rPr>
  </w:style>
  <w:style w:type="character" w:customStyle="1" w:styleId="af1">
    <w:name w:val="Основной текст_"/>
    <w:link w:val="10"/>
    <w:rsid w:val="00E25BCF"/>
    <w:rPr>
      <w:shd w:val="clear" w:color="auto" w:fill="FFFFFF"/>
    </w:rPr>
  </w:style>
  <w:style w:type="paragraph" w:customStyle="1" w:styleId="10">
    <w:name w:val="Основной текст1"/>
    <w:basedOn w:val="a"/>
    <w:link w:val="af1"/>
    <w:rsid w:val="00E25BCF"/>
    <w:pPr>
      <w:widowControl w:val="0"/>
      <w:shd w:val="clear" w:color="auto" w:fill="FFFFFF"/>
      <w:spacing w:after="240" w:line="240" w:lineRule="exact"/>
      <w:ind w:hanging="360"/>
    </w:pPr>
  </w:style>
  <w:style w:type="paragraph" w:styleId="af2">
    <w:name w:val="List Paragraph"/>
    <w:basedOn w:val="a"/>
    <w:uiPriority w:val="34"/>
    <w:qFormat/>
    <w:rsid w:val="002E1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2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70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5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14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9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0;&#1074;&#1074;&#1072;&#1082;&#1091;&#1084;&#1086;&#1074;&#1072;\&#1041;&#1083;&#1072;&#1085;&#1082;%201%20&#1089;&#1090;&#1088;&#1086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BD4D0E5-DCC0-4026-B5B0-EA255DCA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1 строка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Прокуратура Кетовского района</dc:creator>
  <cp:keywords/>
  <dc:description/>
  <cp:lastModifiedBy>Снежкова Оксана Николаевна</cp:lastModifiedBy>
  <cp:revision>6</cp:revision>
  <cp:lastPrinted>2024-01-19T07:46:00Z</cp:lastPrinted>
  <dcterms:created xsi:type="dcterms:W3CDTF">2024-02-02T07:37:00Z</dcterms:created>
  <dcterms:modified xsi:type="dcterms:W3CDTF">2024-06-25T10:43:00Z</dcterms:modified>
</cp:coreProperties>
</file>